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CCE9" w14:textId="45D38858" w:rsidR="000054F7" w:rsidRPr="0052056C" w:rsidRDefault="006B158E" w:rsidP="00533257">
      <w:pPr>
        <w:rPr>
          <w:rFonts w:cstheme="minorHAnsi"/>
          <w:color w:val="FF0000"/>
          <w:sz w:val="22"/>
          <w:szCs w:val="22"/>
        </w:rPr>
      </w:pPr>
      <w:r w:rsidRPr="006B158E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AC630" wp14:editId="6777466A">
                <wp:simplePos x="0" y="0"/>
                <wp:positionH relativeFrom="margin">
                  <wp:align>right</wp:align>
                </wp:positionH>
                <wp:positionV relativeFrom="paragraph">
                  <wp:posOffset>88516</wp:posOffset>
                </wp:positionV>
                <wp:extent cx="5720080" cy="1404620"/>
                <wp:effectExtent l="0" t="0" r="0" b="0"/>
                <wp:wrapSquare wrapText="bothSides"/>
                <wp:docPr id="1214897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404620"/>
                        </a:xfrm>
                        <a:prstGeom prst="rect">
                          <a:avLst/>
                        </a:prstGeom>
                        <a:solidFill>
                          <a:srgbClr val="E34A2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E823" w14:textId="6DF38E9A" w:rsidR="006B158E" w:rsidRPr="006B158E" w:rsidRDefault="006B158E" w:rsidP="006B158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B158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PLEASE SEND YOUR COMPLETED APPLICATION TO: courtsupport@crcnsw.org.au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AC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2pt;margin-top:6.95pt;width:450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" fillcolor="#e34a21" stroked="f">
                <v:textbox style="mso-fit-shape-to-text:t">
                  <w:txbxContent>
                    <w:p w14:paraId="1DF3E823" w14:textId="6DF38E9A" w:rsidR="006B158E" w:rsidRPr="006B158E" w:rsidRDefault="006B158E" w:rsidP="006B158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B158E">
                        <w:rPr>
                          <w:b/>
                          <w:bCs/>
                          <w:color w:val="FFFFFF" w:themeColor="background1"/>
                        </w:rPr>
                        <w:t>PLEASE SEND YOUR COMPLETED APPLICATION TO: courtsupport@crcnsw.org.au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F4DF9" wp14:editId="727B8A09">
                <wp:simplePos x="0" y="0"/>
                <wp:positionH relativeFrom="margin">
                  <wp:posOffset>2358189</wp:posOffset>
                </wp:positionH>
                <wp:positionV relativeFrom="paragraph">
                  <wp:posOffset>-930041</wp:posOffset>
                </wp:positionV>
                <wp:extent cx="3999865" cy="1404620"/>
                <wp:effectExtent l="0" t="0" r="0" b="0"/>
                <wp:wrapNone/>
                <wp:docPr id="332228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9E39" w14:textId="6E672793" w:rsidR="006B158E" w:rsidRPr="006B158E" w:rsidRDefault="006B158E" w:rsidP="006B158E">
                            <w:pPr>
                              <w:jc w:val="right"/>
                              <w:rPr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6B158E">
                              <w:rPr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Court Support Scheme</w:t>
                            </w:r>
                          </w:p>
                          <w:p w14:paraId="1696D9C1" w14:textId="2E9F13BC" w:rsidR="006B158E" w:rsidRPr="006B158E" w:rsidRDefault="006B158E" w:rsidP="006B158E">
                            <w:pPr>
                              <w:jc w:val="right"/>
                              <w:rPr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6B158E">
                              <w:rPr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Volunteer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F4DF9" id="_x0000_s1027" type="#_x0000_t202" style="position:absolute;margin-left:185.7pt;margin-top:-73.25pt;width:31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" filled="f" stroked="f">
                <v:textbox style="mso-fit-shape-to-text:t">
                  <w:txbxContent>
                    <w:p w14:paraId="39FD9E39" w14:textId="6E672793" w:rsidR="006B158E" w:rsidRPr="006B158E" w:rsidRDefault="006B158E" w:rsidP="006B158E">
                      <w:pPr>
                        <w:jc w:val="right"/>
                        <w:rPr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6B158E">
                        <w:rPr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Court Support Scheme</w:t>
                      </w:r>
                    </w:p>
                    <w:p w14:paraId="1696D9C1" w14:textId="2E9F13BC" w:rsidR="006B158E" w:rsidRPr="006B158E" w:rsidRDefault="006B158E" w:rsidP="006B158E">
                      <w:pPr>
                        <w:jc w:val="right"/>
                        <w:rPr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6B158E">
                        <w:rPr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Volunteer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88DB9" w14:textId="56DAE2D9" w:rsidR="00BB0CC3" w:rsidRDefault="006B158E" w:rsidP="0053325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Thank you for your interest in volunteering with CRC’s Court Support Scheme. The purpose of this application is for us to get to know a bit about your skills and experience, and how your values align with CRC</w:t>
      </w:r>
      <w:r w:rsidR="00AA10E5">
        <w:rPr>
          <w:rFonts w:cstheme="minorHAnsi"/>
          <w:sz w:val="22"/>
          <w:szCs w:val="22"/>
        </w:rPr>
        <w:t>’s work</w:t>
      </w:r>
      <w:r>
        <w:rPr>
          <w:rFonts w:cstheme="minorHAnsi"/>
          <w:sz w:val="22"/>
          <w:szCs w:val="22"/>
        </w:rPr>
        <w:t>. Please fill out the form with as much relevant information as you can – the sections will expand to accommodate your answer. We can also accept your application in audio or video format if that is more accessible for you than a written application.</w:t>
      </w:r>
    </w:p>
    <w:p w14:paraId="1E93386F" w14:textId="77777777" w:rsidR="00AA10E5" w:rsidRDefault="00AA10E5" w:rsidP="00533257">
      <w:pPr>
        <w:rPr>
          <w:rFonts w:cstheme="minorHAnsi"/>
          <w:sz w:val="22"/>
          <w:szCs w:val="22"/>
        </w:rPr>
      </w:pPr>
    </w:p>
    <w:p w14:paraId="4E56E9FB" w14:textId="4F956D21" w:rsidR="00AA10E5" w:rsidRDefault="00AA10E5" w:rsidP="0053325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return your completed application to the above email address along with a copy of your curriculum vitae and your Working </w:t>
      </w:r>
      <w:proofErr w:type="gramStart"/>
      <w:r>
        <w:rPr>
          <w:rFonts w:cstheme="minorHAnsi"/>
          <w:sz w:val="22"/>
          <w:szCs w:val="22"/>
        </w:rPr>
        <w:t>With</w:t>
      </w:r>
      <w:proofErr w:type="gramEnd"/>
      <w:r>
        <w:rPr>
          <w:rFonts w:cstheme="minorHAnsi"/>
          <w:sz w:val="22"/>
          <w:szCs w:val="22"/>
        </w:rPr>
        <w:t xml:space="preserve"> Children Check. While our volunteers don’t work directly with children, they are often present at court and CRC has an obligation </w:t>
      </w:r>
      <w:r w:rsidR="00236209">
        <w:rPr>
          <w:rFonts w:cstheme="minorHAnsi"/>
          <w:sz w:val="22"/>
          <w:szCs w:val="22"/>
        </w:rPr>
        <w:t xml:space="preserve">to ensure their safety as a </w:t>
      </w:r>
      <w:hyperlink r:id="rId11" w:history="1">
        <w:r w:rsidR="00236209" w:rsidRPr="001368C9">
          <w:rPr>
            <w:rStyle w:val="Hyperlink"/>
            <w:rFonts w:cstheme="minorHAnsi"/>
            <w:sz w:val="22"/>
            <w:szCs w:val="22"/>
          </w:rPr>
          <w:t>Child Safe Organisation</w:t>
        </w:r>
      </w:hyperlink>
      <w:r w:rsidR="00236209">
        <w:rPr>
          <w:rFonts w:cstheme="minorHAnsi"/>
          <w:sz w:val="22"/>
          <w:szCs w:val="22"/>
        </w:rPr>
        <w:t xml:space="preserve">. </w:t>
      </w:r>
    </w:p>
    <w:p w14:paraId="6E2C522A" w14:textId="77777777" w:rsidR="006B158E" w:rsidRDefault="006B158E" w:rsidP="00533257">
      <w:pPr>
        <w:rPr>
          <w:rFonts w:cstheme="minorHAnsi"/>
          <w:sz w:val="22"/>
          <w:szCs w:val="22"/>
        </w:rPr>
      </w:pPr>
    </w:p>
    <w:p w14:paraId="3199CFA8" w14:textId="15C52BA6" w:rsidR="006B158E" w:rsidRDefault="006B158E" w:rsidP="00533257">
      <w:r>
        <w:rPr>
          <w:rFonts w:cstheme="minorHAnsi"/>
          <w:sz w:val="22"/>
          <w:szCs w:val="22"/>
        </w:rPr>
        <w:t xml:space="preserve">CRC’s volunteer program adheres to the guidelines set out by Volunteering Australia. All Court Support Scheme volunteers have both rights and responsibilities and are provided with </w:t>
      </w:r>
      <w:r w:rsidR="0022651B">
        <w:rPr>
          <w:rFonts w:cstheme="minorHAnsi"/>
          <w:sz w:val="22"/>
          <w:szCs w:val="22"/>
        </w:rPr>
        <w:t>training</w:t>
      </w:r>
      <w:r>
        <w:rPr>
          <w:rFonts w:cstheme="minorHAnsi"/>
          <w:sz w:val="22"/>
          <w:szCs w:val="22"/>
        </w:rPr>
        <w:t xml:space="preserve"> and information. Volunteers are supervised by the Court Support Coordinator. </w:t>
      </w:r>
    </w:p>
    <w:p w14:paraId="6A31C706" w14:textId="77777777" w:rsidR="00BB0CC3" w:rsidRDefault="00BB0CC3" w:rsidP="00533257"/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541"/>
        <w:gridCol w:w="6433"/>
      </w:tblGrid>
      <w:tr w:rsidR="0052056C" w14:paraId="00115762" w14:textId="77777777" w:rsidTr="0052056C">
        <w:tc>
          <w:tcPr>
            <w:tcW w:w="2547" w:type="dxa"/>
            <w:shd w:val="clear" w:color="auto" w:fill="E34A21"/>
          </w:tcPr>
          <w:p w14:paraId="7B765E1E" w14:textId="2D9A3714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Date of application</w:t>
            </w:r>
          </w:p>
        </w:tc>
        <w:sdt>
          <w:sdtPr>
            <w:id w:val="-1176109980"/>
            <w:placeholder>
              <w:docPart w:val="945DB6EC24984898ADE59DE63064CB83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0705AED8" w14:textId="08A531EE" w:rsidR="0052056C" w:rsidRDefault="003E56B6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22974ABC" w14:textId="77777777" w:rsidTr="0052056C">
        <w:tc>
          <w:tcPr>
            <w:tcW w:w="2547" w:type="dxa"/>
            <w:shd w:val="clear" w:color="auto" w:fill="E34A21"/>
          </w:tcPr>
          <w:p w14:paraId="345205F2" w14:textId="66C8AD9F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Name</w:t>
            </w:r>
          </w:p>
        </w:tc>
        <w:sdt>
          <w:sdtPr>
            <w:id w:val="-1891724046"/>
            <w:placeholder>
              <w:docPart w:val="DD034847F8F24FB2A8CE33342187680C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49BAE95C" w14:textId="30DCF088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53A55399" w14:textId="77777777" w:rsidTr="0052056C">
        <w:tc>
          <w:tcPr>
            <w:tcW w:w="2547" w:type="dxa"/>
            <w:shd w:val="clear" w:color="auto" w:fill="E34A21"/>
          </w:tcPr>
          <w:p w14:paraId="211ADFBF" w14:textId="3F927D6D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Pronouns</w:t>
            </w:r>
          </w:p>
        </w:tc>
        <w:sdt>
          <w:sdtPr>
            <w:id w:val="32931812"/>
            <w:placeholder>
              <w:docPart w:val="A4FE2616A31340FF8BB952EEE6ED1B1A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1F0666E0" w14:textId="58CC7889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43CB4BE3" w14:textId="77777777" w:rsidTr="0052056C">
        <w:tc>
          <w:tcPr>
            <w:tcW w:w="2547" w:type="dxa"/>
            <w:shd w:val="clear" w:color="auto" w:fill="E34A21"/>
          </w:tcPr>
          <w:p w14:paraId="08850594" w14:textId="20A27FF9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Address</w:t>
            </w:r>
          </w:p>
        </w:tc>
        <w:sdt>
          <w:sdtPr>
            <w:id w:val="-547918575"/>
            <w:placeholder>
              <w:docPart w:val="9060E81FBDA44E49A807B1A72128D002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7233AEF1" w14:textId="3977FBFF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18E794DD" w14:textId="77777777" w:rsidTr="0052056C">
        <w:tc>
          <w:tcPr>
            <w:tcW w:w="2547" w:type="dxa"/>
            <w:shd w:val="clear" w:color="auto" w:fill="E34A21"/>
          </w:tcPr>
          <w:p w14:paraId="692B1283" w14:textId="18971DBA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Phone number</w:t>
            </w:r>
          </w:p>
        </w:tc>
        <w:sdt>
          <w:sdtPr>
            <w:id w:val="542945365"/>
            <w:placeholder>
              <w:docPart w:val="1669F421A47049CE818709BA2E5EBF89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34721DA2" w14:textId="05B39985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6349BBB0" w14:textId="77777777" w:rsidTr="0052056C">
        <w:tc>
          <w:tcPr>
            <w:tcW w:w="2547" w:type="dxa"/>
            <w:shd w:val="clear" w:color="auto" w:fill="E34A21"/>
          </w:tcPr>
          <w:p w14:paraId="0746A0EE" w14:textId="63F3F56A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Mobile phone number</w:t>
            </w:r>
          </w:p>
        </w:tc>
        <w:sdt>
          <w:sdtPr>
            <w:id w:val="-844551214"/>
            <w:placeholder>
              <w:docPart w:val="9BC807064DDC475C9F8D009F2C246350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3B98783E" w14:textId="3B052BD7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60BEBF97" w14:textId="77777777" w:rsidTr="0052056C">
        <w:tc>
          <w:tcPr>
            <w:tcW w:w="2547" w:type="dxa"/>
            <w:shd w:val="clear" w:color="auto" w:fill="E34A21"/>
          </w:tcPr>
          <w:p w14:paraId="1EB22EA0" w14:textId="51D2E363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Email address</w:t>
            </w:r>
          </w:p>
        </w:tc>
        <w:sdt>
          <w:sdtPr>
            <w:id w:val="-759213666"/>
            <w:placeholder>
              <w:docPart w:val="27676B34DF02499CBA7450AF0035ADB4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34B361E1" w14:textId="30264898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6BA83BEF" w14:textId="77777777" w:rsidTr="0052056C">
        <w:tc>
          <w:tcPr>
            <w:tcW w:w="2547" w:type="dxa"/>
            <w:shd w:val="clear" w:color="auto" w:fill="E34A21"/>
          </w:tcPr>
          <w:p w14:paraId="10C8EF4E" w14:textId="4A31EF18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Date of birth</w:t>
            </w:r>
          </w:p>
        </w:tc>
        <w:sdt>
          <w:sdtPr>
            <w:id w:val="-2087918499"/>
            <w:placeholder>
              <w:docPart w:val="7D27057291F7437A9C4975D8E00BD3B4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079148F3" w14:textId="0E2B46D9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793386A1" w14:textId="77777777" w:rsidTr="0052056C">
        <w:tc>
          <w:tcPr>
            <w:tcW w:w="2547" w:type="dxa"/>
            <w:shd w:val="clear" w:color="auto" w:fill="E34A21"/>
          </w:tcPr>
          <w:p w14:paraId="39D75230" w14:textId="4867C5A9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>Emergency contact</w:t>
            </w:r>
          </w:p>
        </w:tc>
        <w:sdt>
          <w:sdtPr>
            <w:id w:val="1092048336"/>
            <w:placeholder>
              <w:docPart w:val="A82B92DCAAC74570BF6C740C41AE1659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1478CBEA" w14:textId="29981EB8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56C" w14:paraId="21AAB8E0" w14:textId="77777777" w:rsidTr="0052056C">
        <w:tc>
          <w:tcPr>
            <w:tcW w:w="2547" w:type="dxa"/>
            <w:shd w:val="clear" w:color="auto" w:fill="E34A21"/>
          </w:tcPr>
          <w:p w14:paraId="2CA0D58A" w14:textId="02F9C8A5" w:rsidR="0052056C" w:rsidRPr="0052056C" w:rsidRDefault="0052056C" w:rsidP="00533257">
            <w:pPr>
              <w:rPr>
                <w:b/>
                <w:bCs/>
                <w:color w:val="FFFFFF" w:themeColor="background1"/>
              </w:rPr>
            </w:pPr>
            <w:r w:rsidRPr="0052056C">
              <w:rPr>
                <w:b/>
                <w:bCs/>
                <w:color w:val="FFFFFF" w:themeColor="background1"/>
              </w:rPr>
              <w:t xml:space="preserve">Relationship </w:t>
            </w:r>
          </w:p>
        </w:tc>
        <w:sdt>
          <w:sdtPr>
            <w:id w:val="-1895339125"/>
            <w:placeholder>
              <w:docPart w:val="C0EF67E9EE064C85A35C72500A715652"/>
            </w:placeholder>
            <w:showingPlcHdr/>
            <w:text/>
          </w:sdtPr>
          <w:sdtEndPr/>
          <w:sdtContent>
            <w:tc>
              <w:tcPr>
                <w:tcW w:w="6463" w:type="dxa"/>
                <w:shd w:val="clear" w:color="auto" w:fill="E7E6E6" w:themeFill="background2"/>
              </w:tcPr>
              <w:p w14:paraId="312CE06E" w14:textId="0461E527" w:rsidR="0052056C" w:rsidRDefault="0052056C" w:rsidP="00533257">
                <w:r w:rsidRPr="00E077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28BC46" w14:textId="77777777" w:rsidR="0052056C" w:rsidRDefault="0052056C" w:rsidP="00533257">
      <w:pPr>
        <w:rPr>
          <w:b/>
          <w:bCs/>
          <w:color w:val="E34A21"/>
        </w:rPr>
      </w:pPr>
    </w:p>
    <w:p w14:paraId="477C5AC6" w14:textId="36D9C643" w:rsidR="00BB0CC3" w:rsidRPr="0052056C" w:rsidRDefault="0052056C" w:rsidP="00533257">
      <w:pPr>
        <w:rPr>
          <w:b/>
          <w:bCs/>
          <w:color w:val="E34A21"/>
        </w:rPr>
      </w:pPr>
      <w:r w:rsidRPr="0052056C">
        <w:rPr>
          <w:b/>
          <w:bCs/>
          <w:color w:val="E34A21"/>
        </w:rPr>
        <w:t>Which court would you like to volunteer at?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56"/>
        <w:gridCol w:w="2575"/>
        <w:gridCol w:w="456"/>
        <w:gridCol w:w="2500"/>
        <w:gridCol w:w="456"/>
        <w:gridCol w:w="2531"/>
      </w:tblGrid>
      <w:tr w:rsidR="0052056C" w14:paraId="6CAE1C9A" w14:textId="77777777" w:rsidTr="0052056C">
        <w:tc>
          <w:tcPr>
            <w:tcW w:w="456" w:type="dxa"/>
            <w:shd w:val="clear" w:color="auto" w:fill="E7E6E6" w:themeFill="background2"/>
          </w:tcPr>
          <w:p w14:paraId="6D7A299B" w14:textId="3C4BB15F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75" w:type="dxa"/>
            <w:shd w:val="clear" w:color="auto" w:fill="E7E6E6" w:themeFill="background2"/>
          </w:tcPr>
          <w:p w14:paraId="380DA5FD" w14:textId="315DD5E4" w:rsidR="0052056C" w:rsidRDefault="0052056C" w:rsidP="00533257">
            <w:r>
              <w:t>Bankstown</w:t>
            </w:r>
          </w:p>
        </w:tc>
        <w:tc>
          <w:tcPr>
            <w:tcW w:w="456" w:type="dxa"/>
            <w:shd w:val="clear" w:color="auto" w:fill="E7E6E6" w:themeFill="background2"/>
          </w:tcPr>
          <w:p w14:paraId="00FC756E" w14:textId="66EDB391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00" w:type="dxa"/>
            <w:shd w:val="clear" w:color="auto" w:fill="E7E6E6" w:themeFill="background2"/>
          </w:tcPr>
          <w:p w14:paraId="2F7CAD97" w14:textId="0A9DB365" w:rsidR="0052056C" w:rsidRDefault="0052056C" w:rsidP="00533257">
            <w:r>
              <w:t>Blacktown</w:t>
            </w:r>
          </w:p>
        </w:tc>
        <w:tc>
          <w:tcPr>
            <w:tcW w:w="456" w:type="dxa"/>
            <w:shd w:val="clear" w:color="auto" w:fill="E7E6E6" w:themeFill="background2"/>
          </w:tcPr>
          <w:p w14:paraId="029AFE06" w14:textId="480EAD33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31" w:type="dxa"/>
            <w:shd w:val="clear" w:color="auto" w:fill="E7E6E6" w:themeFill="background2"/>
          </w:tcPr>
          <w:p w14:paraId="0F0FD013" w14:textId="28847232" w:rsidR="0052056C" w:rsidRDefault="0052056C" w:rsidP="00533257">
            <w:r>
              <w:t>Burwood</w:t>
            </w:r>
          </w:p>
        </w:tc>
      </w:tr>
      <w:tr w:rsidR="0052056C" w14:paraId="44EE151E" w14:textId="77777777" w:rsidTr="0052056C">
        <w:tc>
          <w:tcPr>
            <w:tcW w:w="456" w:type="dxa"/>
            <w:shd w:val="clear" w:color="auto" w:fill="E7E6E6" w:themeFill="background2"/>
          </w:tcPr>
          <w:p w14:paraId="6E8C3D86" w14:textId="6E0AE345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75" w:type="dxa"/>
            <w:shd w:val="clear" w:color="auto" w:fill="E7E6E6" w:themeFill="background2"/>
          </w:tcPr>
          <w:p w14:paraId="32AFE27B" w14:textId="6131B8D8" w:rsidR="0052056C" w:rsidRDefault="0052056C" w:rsidP="00533257">
            <w:r>
              <w:t>Downing Centre (CBD)</w:t>
            </w:r>
          </w:p>
        </w:tc>
        <w:tc>
          <w:tcPr>
            <w:tcW w:w="456" w:type="dxa"/>
            <w:shd w:val="clear" w:color="auto" w:fill="E7E6E6" w:themeFill="background2"/>
          </w:tcPr>
          <w:p w14:paraId="3BA11D80" w14:textId="4825A312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00" w:type="dxa"/>
            <w:shd w:val="clear" w:color="auto" w:fill="E7E6E6" w:themeFill="background2"/>
          </w:tcPr>
          <w:p w14:paraId="21AFB1C1" w14:textId="2D8DD816" w:rsidR="0052056C" w:rsidRDefault="0052056C" w:rsidP="00533257">
            <w:r>
              <w:t>Gosford</w:t>
            </w:r>
          </w:p>
        </w:tc>
        <w:tc>
          <w:tcPr>
            <w:tcW w:w="456" w:type="dxa"/>
            <w:shd w:val="clear" w:color="auto" w:fill="E7E6E6" w:themeFill="background2"/>
          </w:tcPr>
          <w:p w14:paraId="15212802" w14:textId="76174A1A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31" w:type="dxa"/>
            <w:shd w:val="clear" w:color="auto" w:fill="E7E6E6" w:themeFill="background2"/>
          </w:tcPr>
          <w:p w14:paraId="34087E9D" w14:textId="61F8BC9F" w:rsidR="0052056C" w:rsidRDefault="0052056C" w:rsidP="00533257">
            <w:r>
              <w:t>Hornsby</w:t>
            </w:r>
          </w:p>
        </w:tc>
      </w:tr>
      <w:tr w:rsidR="0052056C" w14:paraId="617EC91E" w14:textId="77777777" w:rsidTr="0052056C">
        <w:tc>
          <w:tcPr>
            <w:tcW w:w="456" w:type="dxa"/>
            <w:shd w:val="clear" w:color="auto" w:fill="E7E6E6" w:themeFill="background2"/>
          </w:tcPr>
          <w:p w14:paraId="7CACEFB2" w14:textId="32BDB1F2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75" w:type="dxa"/>
            <w:shd w:val="clear" w:color="auto" w:fill="E7E6E6" w:themeFill="background2"/>
          </w:tcPr>
          <w:p w14:paraId="5AD9261D" w14:textId="07FD6882" w:rsidR="0052056C" w:rsidRDefault="0052056C" w:rsidP="00533257">
            <w:r>
              <w:t>Manly</w:t>
            </w:r>
          </w:p>
        </w:tc>
        <w:tc>
          <w:tcPr>
            <w:tcW w:w="456" w:type="dxa"/>
            <w:shd w:val="clear" w:color="auto" w:fill="E7E6E6" w:themeFill="background2"/>
          </w:tcPr>
          <w:p w14:paraId="1EE97BDD" w14:textId="09958540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00" w:type="dxa"/>
            <w:shd w:val="clear" w:color="auto" w:fill="E7E6E6" w:themeFill="background2"/>
          </w:tcPr>
          <w:p w14:paraId="6035DA9C" w14:textId="23695C64" w:rsidR="0052056C" w:rsidRDefault="0052056C" w:rsidP="00533257">
            <w:r>
              <w:t>Mount Druitt</w:t>
            </w:r>
          </w:p>
        </w:tc>
        <w:tc>
          <w:tcPr>
            <w:tcW w:w="456" w:type="dxa"/>
            <w:shd w:val="clear" w:color="auto" w:fill="E7E6E6" w:themeFill="background2"/>
          </w:tcPr>
          <w:p w14:paraId="11746AAA" w14:textId="7682B9B5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31" w:type="dxa"/>
            <w:shd w:val="clear" w:color="auto" w:fill="E7E6E6" w:themeFill="background2"/>
          </w:tcPr>
          <w:p w14:paraId="3A2CBDEC" w14:textId="0C103B8B" w:rsidR="0052056C" w:rsidRDefault="0052056C" w:rsidP="00533257">
            <w:r>
              <w:t>Newcastle</w:t>
            </w:r>
          </w:p>
        </w:tc>
      </w:tr>
      <w:tr w:rsidR="0052056C" w14:paraId="4E7D7937" w14:textId="77777777" w:rsidTr="0052056C">
        <w:tc>
          <w:tcPr>
            <w:tcW w:w="456" w:type="dxa"/>
            <w:shd w:val="clear" w:color="auto" w:fill="E7E6E6" w:themeFill="background2"/>
          </w:tcPr>
          <w:p w14:paraId="57F6818D" w14:textId="32606FB3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75" w:type="dxa"/>
            <w:shd w:val="clear" w:color="auto" w:fill="E7E6E6" w:themeFill="background2"/>
          </w:tcPr>
          <w:p w14:paraId="7F5E5D02" w14:textId="49671E14" w:rsidR="0052056C" w:rsidRDefault="0052056C" w:rsidP="00533257">
            <w:r>
              <w:t>Newtown</w:t>
            </w:r>
          </w:p>
        </w:tc>
        <w:tc>
          <w:tcPr>
            <w:tcW w:w="456" w:type="dxa"/>
            <w:shd w:val="clear" w:color="auto" w:fill="E7E6E6" w:themeFill="background2"/>
          </w:tcPr>
          <w:p w14:paraId="35D81DC4" w14:textId="1216A3C5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00" w:type="dxa"/>
            <w:shd w:val="clear" w:color="auto" w:fill="E7E6E6" w:themeFill="background2"/>
          </w:tcPr>
          <w:p w14:paraId="4CAF11C6" w14:textId="14966799" w:rsidR="0052056C" w:rsidRDefault="0052056C" w:rsidP="00533257">
            <w:r>
              <w:t>Parramatta</w:t>
            </w:r>
          </w:p>
        </w:tc>
        <w:tc>
          <w:tcPr>
            <w:tcW w:w="456" w:type="dxa"/>
            <w:shd w:val="clear" w:color="auto" w:fill="E7E6E6" w:themeFill="background2"/>
          </w:tcPr>
          <w:p w14:paraId="26D4EF84" w14:textId="101B551C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31" w:type="dxa"/>
            <w:shd w:val="clear" w:color="auto" w:fill="E7E6E6" w:themeFill="background2"/>
          </w:tcPr>
          <w:p w14:paraId="51F56701" w14:textId="2A50F641" w:rsidR="0052056C" w:rsidRDefault="0052056C" w:rsidP="00533257">
            <w:r>
              <w:t>Penrith</w:t>
            </w:r>
          </w:p>
        </w:tc>
      </w:tr>
      <w:tr w:rsidR="0052056C" w14:paraId="62D81227" w14:textId="77777777" w:rsidTr="0052056C">
        <w:tc>
          <w:tcPr>
            <w:tcW w:w="456" w:type="dxa"/>
            <w:shd w:val="clear" w:color="auto" w:fill="E7E6E6" w:themeFill="background2"/>
          </w:tcPr>
          <w:p w14:paraId="3EA00361" w14:textId="38A9F740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75" w:type="dxa"/>
            <w:shd w:val="clear" w:color="auto" w:fill="E7E6E6" w:themeFill="background2"/>
          </w:tcPr>
          <w:p w14:paraId="73D14273" w14:textId="474C5F26" w:rsidR="0052056C" w:rsidRDefault="0052056C" w:rsidP="00533257">
            <w:r>
              <w:t>Sutherland</w:t>
            </w:r>
          </w:p>
        </w:tc>
        <w:tc>
          <w:tcPr>
            <w:tcW w:w="456" w:type="dxa"/>
            <w:shd w:val="clear" w:color="auto" w:fill="E7E6E6" w:themeFill="background2"/>
          </w:tcPr>
          <w:p w14:paraId="33EA7D91" w14:textId="0835C6C2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00" w:type="dxa"/>
            <w:shd w:val="clear" w:color="auto" w:fill="E7E6E6" w:themeFill="background2"/>
          </w:tcPr>
          <w:p w14:paraId="70362063" w14:textId="12882950" w:rsidR="0052056C" w:rsidRDefault="0052056C" w:rsidP="00533257">
            <w:r>
              <w:t>Waverley</w:t>
            </w:r>
          </w:p>
        </w:tc>
        <w:tc>
          <w:tcPr>
            <w:tcW w:w="456" w:type="dxa"/>
            <w:shd w:val="clear" w:color="auto" w:fill="E7E6E6" w:themeFill="background2"/>
          </w:tcPr>
          <w:p w14:paraId="1BAE7642" w14:textId="039CCC7F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31" w:type="dxa"/>
            <w:shd w:val="clear" w:color="auto" w:fill="E7E6E6" w:themeFill="background2"/>
          </w:tcPr>
          <w:p w14:paraId="0EFB8989" w14:textId="7AD07997" w:rsidR="0052056C" w:rsidRDefault="0052056C" w:rsidP="00533257">
            <w:r>
              <w:t>Wollongong</w:t>
            </w:r>
          </w:p>
        </w:tc>
      </w:tr>
      <w:tr w:rsidR="0052056C" w14:paraId="7A4EEC51" w14:textId="77777777" w:rsidTr="0052056C">
        <w:trPr>
          <w:gridAfter w:val="4"/>
          <w:wAfter w:w="5943" w:type="dxa"/>
        </w:trPr>
        <w:tc>
          <w:tcPr>
            <w:tcW w:w="456" w:type="dxa"/>
            <w:shd w:val="clear" w:color="auto" w:fill="E7E6E6" w:themeFill="background2"/>
          </w:tcPr>
          <w:p w14:paraId="163D43A7" w14:textId="6B7F2831" w:rsidR="0052056C" w:rsidRDefault="0052056C" w:rsidP="00533257"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575" w:type="dxa"/>
            <w:shd w:val="clear" w:color="auto" w:fill="E7E6E6" w:themeFill="background2"/>
          </w:tcPr>
          <w:p w14:paraId="1D94C8E5" w14:textId="24C1077C" w:rsidR="0052056C" w:rsidRDefault="0052056C" w:rsidP="00533257">
            <w:r>
              <w:t>Wyong</w:t>
            </w:r>
          </w:p>
        </w:tc>
      </w:tr>
    </w:tbl>
    <w:p w14:paraId="10EA1055" w14:textId="440773D2" w:rsidR="0052056C" w:rsidRDefault="0052056C" w:rsidP="00533257"/>
    <w:sdt>
      <w:sdtPr>
        <w:rPr>
          <w:b/>
          <w:bCs/>
          <w:color w:val="E34A21"/>
        </w:rPr>
        <w:id w:val="-153607745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08B32963" w14:textId="20CCA32A" w:rsidR="00BB0CC3" w:rsidRPr="0052056C" w:rsidRDefault="00044531" w:rsidP="00533257">
          <w:pPr>
            <w:rPr>
              <w:color w:val="E34A21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C05AB20" wp14:editId="0C7FEC1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318135</wp:posOffset>
                    </wp:positionV>
                    <wp:extent cx="5709285" cy="358140"/>
                    <wp:effectExtent l="0" t="0" r="5715" b="3810"/>
                    <wp:wrapSquare wrapText="bothSides"/>
                    <wp:docPr id="127297676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09285" cy="35814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522ADA" w14:textId="5E85A8C0" w:rsidR="00044531" w:rsidRDefault="0004453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05AB20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398.35pt;margin-top:25.05pt;width:449.55pt;height:28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" fillcolor="#e7e6e6 [3214]" stroked="f">
                    <v:textbox>
                      <w:txbxContent>
                        <w:p w14:paraId="4D522ADA" w14:textId="5E85A8C0" w:rsidR="00044531" w:rsidRDefault="00044531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2056C" w:rsidRPr="0052056C">
            <w:rPr>
              <w:b/>
              <w:bCs/>
              <w:color w:val="E34A21"/>
            </w:rPr>
            <w:t>What mornings are you available?</w:t>
          </w:r>
          <w:r w:rsidR="0052056C" w:rsidRPr="0052056C">
            <w:rPr>
              <w:color w:val="E34A21"/>
            </w:rPr>
            <w:t xml:space="preserve"> Volunteer shifts are 9am-11am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44531" w14:paraId="701C8517" w14:textId="77777777" w:rsidTr="001368C9">
        <w:trPr>
          <w:trHeight w:val="141"/>
        </w:trPr>
        <w:tc>
          <w:tcPr>
            <w:tcW w:w="9010" w:type="dxa"/>
          </w:tcPr>
          <w:p w14:paraId="54F90408" w14:textId="69D0CA29" w:rsidR="00044531" w:rsidRPr="0019631C" w:rsidRDefault="00044531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lastRenderedPageBreak/>
              <w:t>How did you find out about the court support scheme?</w:t>
            </w:r>
          </w:p>
        </w:tc>
      </w:tr>
      <w:tr w:rsidR="00044531" w14:paraId="2CB7A380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1664046250"/>
              <w:placeholder>
                <w:docPart w:val="7E491BE4B0C8473F9612BD6F835B5C04"/>
              </w:placeholder>
              <w:showingPlcHdr/>
              <w:text/>
            </w:sdtPr>
            <w:sdtEndPr/>
            <w:sdtContent>
              <w:p w14:paraId="5DFE4CD2" w14:textId="28DB9970" w:rsidR="0019631C" w:rsidRDefault="0019631C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2AA990" w14:textId="1C852E17" w:rsidR="00044531" w:rsidRPr="0019631C" w:rsidRDefault="00044531" w:rsidP="00533257">
            <w:pPr>
              <w:rPr>
                <w:color w:val="E34A21"/>
              </w:rPr>
            </w:pPr>
          </w:p>
        </w:tc>
      </w:tr>
      <w:tr w:rsidR="00044531" w14:paraId="7F370F08" w14:textId="77777777" w:rsidTr="0019631C">
        <w:tc>
          <w:tcPr>
            <w:tcW w:w="9010" w:type="dxa"/>
          </w:tcPr>
          <w:p w14:paraId="1C082318" w14:textId="72C8E90A" w:rsidR="00044531" w:rsidRPr="0019631C" w:rsidRDefault="00044531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t>What language/s do you speak?</w:t>
            </w:r>
          </w:p>
        </w:tc>
      </w:tr>
      <w:tr w:rsidR="00044531" w14:paraId="412553DB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-1698298030"/>
              <w:placeholder>
                <w:docPart w:val="2D68CD0FB6E64F559DB9A2291D12E9C4"/>
              </w:placeholder>
              <w:showingPlcHdr/>
              <w:text/>
            </w:sdtPr>
            <w:sdtEndPr/>
            <w:sdtContent>
              <w:p w14:paraId="106496AD" w14:textId="176D250A" w:rsidR="00044531" w:rsidRDefault="0019631C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489266" w14:textId="3C45D756" w:rsidR="0019631C" w:rsidRPr="0019631C" w:rsidRDefault="0019631C" w:rsidP="00533257">
            <w:pPr>
              <w:rPr>
                <w:color w:val="E34A21"/>
              </w:rPr>
            </w:pPr>
          </w:p>
        </w:tc>
      </w:tr>
      <w:tr w:rsidR="00044531" w14:paraId="650ED4B0" w14:textId="77777777" w:rsidTr="0019631C">
        <w:tc>
          <w:tcPr>
            <w:tcW w:w="9010" w:type="dxa"/>
          </w:tcPr>
          <w:p w14:paraId="500EDBB0" w14:textId="0276F3A0" w:rsidR="00044531" w:rsidRPr="0019631C" w:rsidRDefault="00044531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t>Outline your experience working or volunteering in the criminal justice system.</w:t>
            </w:r>
          </w:p>
        </w:tc>
      </w:tr>
      <w:tr w:rsidR="00044531" w14:paraId="45DFE0BC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-1784031317"/>
              <w:placeholder>
                <w:docPart w:val="C19626E4091F458599A49ED6A07ED4AD"/>
              </w:placeholder>
              <w:showingPlcHdr/>
              <w:text/>
            </w:sdtPr>
            <w:sdtEndPr/>
            <w:sdtContent>
              <w:p w14:paraId="300F33D4" w14:textId="1093F469" w:rsidR="00044531" w:rsidRDefault="008A3977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9E4A86" w14:textId="77777777" w:rsidR="008A3977" w:rsidRDefault="008A3977" w:rsidP="00533257">
            <w:pPr>
              <w:rPr>
                <w:color w:val="E34A21"/>
              </w:rPr>
            </w:pPr>
          </w:p>
          <w:p w14:paraId="5EAB0994" w14:textId="77777777" w:rsidR="008A3977" w:rsidRDefault="008A3977" w:rsidP="00533257">
            <w:pPr>
              <w:rPr>
                <w:color w:val="E34A21"/>
              </w:rPr>
            </w:pPr>
          </w:p>
          <w:p w14:paraId="7B52426B" w14:textId="77777777" w:rsidR="008A3977" w:rsidRDefault="008A3977" w:rsidP="00533257">
            <w:pPr>
              <w:rPr>
                <w:color w:val="E34A21"/>
              </w:rPr>
            </w:pPr>
          </w:p>
          <w:p w14:paraId="0CA14B5A" w14:textId="77777777" w:rsidR="008A3977" w:rsidRDefault="008A3977" w:rsidP="00533257">
            <w:pPr>
              <w:rPr>
                <w:color w:val="E34A21"/>
              </w:rPr>
            </w:pPr>
          </w:p>
          <w:p w14:paraId="30F14AD9" w14:textId="77777777" w:rsidR="008A3977" w:rsidRDefault="008A3977" w:rsidP="00533257">
            <w:pPr>
              <w:rPr>
                <w:color w:val="E34A21"/>
              </w:rPr>
            </w:pPr>
          </w:p>
          <w:p w14:paraId="7D321D96" w14:textId="77777777" w:rsidR="008A3977" w:rsidRDefault="008A3977" w:rsidP="00533257">
            <w:pPr>
              <w:rPr>
                <w:color w:val="E34A21"/>
              </w:rPr>
            </w:pPr>
          </w:p>
          <w:p w14:paraId="2708B685" w14:textId="77777777" w:rsidR="008A3977" w:rsidRDefault="008A3977" w:rsidP="00533257">
            <w:pPr>
              <w:rPr>
                <w:color w:val="E34A21"/>
              </w:rPr>
            </w:pPr>
          </w:p>
          <w:p w14:paraId="2FFA940F" w14:textId="77777777" w:rsidR="008A3977" w:rsidRDefault="008A3977" w:rsidP="00533257">
            <w:pPr>
              <w:rPr>
                <w:color w:val="E34A21"/>
              </w:rPr>
            </w:pPr>
          </w:p>
          <w:p w14:paraId="0B879912" w14:textId="77777777" w:rsidR="008A3977" w:rsidRDefault="008A3977" w:rsidP="00533257">
            <w:pPr>
              <w:rPr>
                <w:color w:val="E34A21"/>
              </w:rPr>
            </w:pPr>
          </w:p>
          <w:p w14:paraId="0C0CD969" w14:textId="77777777" w:rsidR="008A3977" w:rsidRDefault="008A3977" w:rsidP="00533257">
            <w:pPr>
              <w:rPr>
                <w:color w:val="E34A21"/>
              </w:rPr>
            </w:pPr>
          </w:p>
          <w:p w14:paraId="05025768" w14:textId="2381639A" w:rsidR="008A3977" w:rsidRPr="0019631C" w:rsidRDefault="008A3977" w:rsidP="00533257">
            <w:pPr>
              <w:rPr>
                <w:color w:val="E34A21"/>
              </w:rPr>
            </w:pPr>
          </w:p>
        </w:tc>
      </w:tr>
      <w:tr w:rsidR="00044531" w14:paraId="462D2C25" w14:textId="77777777" w:rsidTr="0019631C">
        <w:tc>
          <w:tcPr>
            <w:tcW w:w="9010" w:type="dxa"/>
          </w:tcPr>
          <w:p w14:paraId="74F3C082" w14:textId="499C8118" w:rsidR="00044531" w:rsidRPr="0019631C" w:rsidRDefault="00044531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t>Tell us about your other work experience.</w:t>
            </w:r>
          </w:p>
        </w:tc>
      </w:tr>
      <w:tr w:rsidR="00044531" w14:paraId="7C9DD546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-607431122"/>
              <w:placeholder>
                <w:docPart w:val="D20669BD8C3446DA806F884CBD162610"/>
              </w:placeholder>
              <w:showingPlcHdr/>
              <w:text/>
            </w:sdtPr>
            <w:sdtEndPr/>
            <w:sdtContent>
              <w:p w14:paraId="48EAF17A" w14:textId="45CDCD4B" w:rsidR="008A3977" w:rsidRDefault="008A3977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1E081D" w14:textId="77777777" w:rsidR="008A3977" w:rsidRDefault="008A3977" w:rsidP="00533257">
            <w:pPr>
              <w:rPr>
                <w:color w:val="E34A21"/>
              </w:rPr>
            </w:pPr>
          </w:p>
          <w:p w14:paraId="0C6F8FD3" w14:textId="77777777" w:rsidR="008A3977" w:rsidRDefault="008A3977" w:rsidP="00533257">
            <w:pPr>
              <w:rPr>
                <w:color w:val="E34A21"/>
              </w:rPr>
            </w:pPr>
          </w:p>
          <w:p w14:paraId="62985118" w14:textId="77777777" w:rsidR="008A3977" w:rsidRDefault="008A3977" w:rsidP="00533257">
            <w:pPr>
              <w:rPr>
                <w:color w:val="E34A21"/>
              </w:rPr>
            </w:pPr>
          </w:p>
          <w:p w14:paraId="2FFE8502" w14:textId="77777777" w:rsidR="008A3977" w:rsidRDefault="008A3977" w:rsidP="00533257">
            <w:pPr>
              <w:rPr>
                <w:color w:val="E34A21"/>
              </w:rPr>
            </w:pPr>
          </w:p>
          <w:p w14:paraId="31110FD4" w14:textId="77777777" w:rsidR="008A3977" w:rsidRDefault="008A3977" w:rsidP="00533257">
            <w:pPr>
              <w:rPr>
                <w:color w:val="E34A21"/>
              </w:rPr>
            </w:pPr>
          </w:p>
          <w:p w14:paraId="197356D1" w14:textId="77777777" w:rsidR="008A3977" w:rsidRDefault="008A3977" w:rsidP="00533257">
            <w:pPr>
              <w:rPr>
                <w:color w:val="E34A21"/>
              </w:rPr>
            </w:pPr>
          </w:p>
          <w:p w14:paraId="5145FCAC" w14:textId="77777777" w:rsidR="008A3977" w:rsidRDefault="008A3977" w:rsidP="00533257">
            <w:pPr>
              <w:rPr>
                <w:color w:val="E34A21"/>
              </w:rPr>
            </w:pPr>
          </w:p>
          <w:p w14:paraId="34222F57" w14:textId="77777777" w:rsidR="008A3977" w:rsidRDefault="008A3977" w:rsidP="00533257">
            <w:pPr>
              <w:rPr>
                <w:color w:val="E34A21"/>
              </w:rPr>
            </w:pPr>
          </w:p>
          <w:p w14:paraId="052A65DA" w14:textId="77777777" w:rsidR="00044531" w:rsidRDefault="00044531" w:rsidP="00533257">
            <w:pPr>
              <w:rPr>
                <w:color w:val="E34A21"/>
              </w:rPr>
            </w:pPr>
          </w:p>
          <w:p w14:paraId="6E2AB73D" w14:textId="77777777" w:rsidR="008A3977" w:rsidRDefault="008A3977" w:rsidP="00533257">
            <w:pPr>
              <w:rPr>
                <w:color w:val="E34A21"/>
              </w:rPr>
            </w:pPr>
          </w:p>
          <w:p w14:paraId="7130EA6A" w14:textId="16F8167E" w:rsidR="008A3977" w:rsidRPr="0019631C" w:rsidRDefault="008A3977" w:rsidP="00533257">
            <w:pPr>
              <w:rPr>
                <w:color w:val="E34A21"/>
              </w:rPr>
            </w:pPr>
          </w:p>
        </w:tc>
      </w:tr>
      <w:tr w:rsidR="00044531" w14:paraId="70D3A325" w14:textId="77777777" w:rsidTr="0019631C">
        <w:tc>
          <w:tcPr>
            <w:tcW w:w="9010" w:type="dxa"/>
          </w:tcPr>
          <w:p w14:paraId="34CB283E" w14:textId="5F025852" w:rsidR="00044531" w:rsidRPr="0019631C" w:rsidRDefault="00044531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t>Tell us about your other volunteering experience.</w:t>
            </w:r>
          </w:p>
        </w:tc>
      </w:tr>
      <w:tr w:rsidR="00044531" w14:paraId="3FF7985A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285484134"/>
              <w:placeholder>
                <w:docPart w:val="816B9295BDB54666857270202E41E42E"/>
              </w:placeholder>
              <w:showingPlcHdr/>
              <w:text/>
            </w:sdtPr>
            <w:sdtEndPr/>
            <w:sdtContent>
              <w:p w14:paraId="078207EF" w14:textId="5D2E87A2" w:rsidR="008A3977" w:rsidRDefault="008A3977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12C9F7" w14:textId="77777777" w:rsidR="008A3977" w:rsidRDefault="008A3977" w:rsidP="00533257">
            <w:pPr>
              <w:rPr>
                <w:color w:val="E34A21"/>
              </w:rPr>
            </w:pPr>
          </w:p>
          <w:p w14:paraId="284F3466" w14:textId="77777777" w:rsidR="008A3977" w:rsidRDefault="008A3977" w:rsidP="00533257">
            <w:pPr>
              <w:rPr>
                <w:color w:val="E34A21"/>
              </w:rPr>
            </w:pPr>
          </w:p>
          <w:p w14:paraId="0BD69E93" w14:textId="77777777" w:rsidR="008A3977" w:rsidRDefault="008A3977" w:rsidP="00533257">
            <w:pPr>
              <w:rPr>
                <w:color w:val="E34A21"/>
              </w:rPr>
            </w:pPr>
          </w:p>
          <w:p w14:paraId="40B81C15" w14:textId="77777777" w:rsidR="008A3977" w:rsidRDefault="008A3977" w:rsidP="00533257">
            <w:pPr>
              <w:rPr>
                <w:color w:val="E34A21"/>
              </w:rPr>
            </w:pPr>
          </w:p>
          <w:p w14:paraId="4E98375E" w14:textId="77777777" w:rsidR="008A3977" w:rsidRDefault="008A3977" w:rsidP="00533257">
            <w:pPr>
              <w:rPr>
                <w:color w:val="E34A21"/>
              </w:rPr>
            </w:pPr>
          </w:p>
          <w:p w14:paraId="1094149B" w14:textId="77777777" w:rsidR="008A3977" w:rsidRDefault="008A3977" w:rsidP="00533257">
            <w:pPr>
              <w:rPr>
                <w:color w:val="E34A21"/>
              </w:rPr>
            </w:pPr>
          </w:p>
          <w:p w14:paraId="100EB674" w14:textId="77777777" w:rsidR="008A3977" w:rsidRDefault="008A3977" w:rsidP="00533257">
            <w:pPr>
              <w:rPr>
                <w:color w:val="E34A21"/>
              </w:rPr>
            </w:pPr>
          </w:p>
          <w:p w14:paraId="2DF2C7E2" w14:textId="77777777" w:rsidR="008A3977" w:rsidRDefault="008A3977" w:rsidP="00533257">
            <w:pPr>
              <w:rPr>
                <w:color w:val="E34A21"/>
              </w:rPr>
            </w:pPr>
          </w:p>
          <w:p w14:paraId="49F22943" w14:textId="77777777" w:rsidR="00044531" w:rsidRDefault="00044531" w:rsidP="00533257">
            <w:pPr>
              <w:rPr>
                <w:color w:val="E34A21"/>
              </w:rPr>
            </w:pPr>
          </w:p>
          <w:p w14:paraId="20D5AA6B" w14:textId="2050D073" w:rsidR="008A3977" w:rsidRPr="0019631C" w:rsidRDefault="008A3977" w:rsidP="00533257">
            <w:pPr>
              <w:rPr>
                <w:color w:val="E34A21"/>
              </w:rPr>
            </w:pPr>
          </w:p>
        </w:tc>
      </w:tr>
      <w:tr w:rsidR="00044531" w14:paraId="3CB4D0E2" w14:textId="77777777" w:rsidTr="0019631C">
        <w:tc>
          <w:tcPr>
            <w:tcW w:w="9010" w:type="dxa"/>
          </w:tcPr>
          <w:p w14:paraId="2DD4184B" w14:textId="7AC3009F" w:rsidR="00044531" w:rsidRPr="0019631C" w:rsidRDefault="00044531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lastRenderedPageBreak/>
              <w:t>What do you understand about the challenges faced by people involved in the criminal justice system? What impact do these challenges have on their legal and social outcomes?</w:t>
            </w:r>
          </w:p>
        </w:tc>
      </w:tr>
      <w:tr w:rsidR="00044531" w14:paraId="4DC7FBF8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-1205487497"/>
              <w:placeholder>
                <w:docPart w:val="10F475C4F15140F497C61A1E66CF9177"/>
              </w:placeholder>
              <w:showingPlcHdr/>
              <w:text/>
            </w:sdtPr>
            <w:sdtEndPr/>
            <w:sdtContent>
              <w:p w14:paraId="4F42C12E" w14:textId="77777777" w:rsidR="00044531" w:rsidRDefault="0019631C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89B53F" w14:textId="77777777" w:rsidR="008A3977" w:rsidRDefault="008A3977" w:rsidP="00533257">
            <w:pPr>
              <w:rPr>
                <w:color w:val="E34A21"/>
              </w:rPr>
            </w:pPr>
          </w:p>
          <w:p w14:paraId="3306FDE5" w14:textId="77777777" w:rsidR="008A3977" w:rsidRDefault="008A3977" w:rsidP="00533257">
            <w:pPr>
              <w:rPr>
                <w:color w:val="E34A21"/>
              </w:rPr>
            </w:pPr>
          </w:p>
          <w:p w14:paraId="77512EA7" w14:textId="77777777" w:rsidR="008A3977" w:rsidRDefault="008A3977" w:rsidP="00533257">
            <w:pPr>
              <w:rPr>
                <w:color w:val="E34A21"/>
              </w:rPr>
            </w:pPr>
          </w:p>
          <w:p w14:paraId="0CCC2661" w14:textId="77777777" w:rsidR="008A3977" w:rsidRDefault="008A3977" w:rsidP="00533257">
            <w:pPr>
              <w:rPr>
                <w:color w:val="E34A21"/>
              </w:rPr>
            </w:pPr>
          </w:p>
          <w:p w14:paraId="1F15F718" w14:textId="77777777" w:rsidR="008A3977" w:rsidRDefault="008A3977" w:rsidP="00533257">
            <w:pPr>
              <w:rPr>
                <w:color w:val="E34A21"/>
              </w:rPr>
            </w:pPr>
          </w:p>
          <w:p w14:paraId="458CB7A2" w14:textId="77777777" w:rsidR="008A3977" w:rsidRDefault="008A3977" w:rsidP="00533257">
            <w:pPr>
              <w:rPr>
                <w:color w:val="E34A21"/>
              </w:rPr>
            </w:pPr>
          </w:p>
          <w:p w14:paraId="7F4FF5A6" w14:textId="77777777" w:rsidR="008A3977" w:rsidRDefault="008A3977" w:rsidP="00533257">
            <w:pPr>
              <w:rPr>
                <w:color w:val="E34A21"/>
              </w:rPr>
            </w:pPr>
          </w:p>
          <w:p w14:paraId="5C66F107" w14:textId="77777777" w:rsidR="008A3977" w:rsidRDefault="008A3977" w:rsidP="00533257">
            <w:pPr>
              <w:rPr>
                <w:color w:val="E34A21"/>
              </w:rPr>
            </w:pPr>
          </w:p>
          <w:p w14:paraId="5E8FFFCB" w14:textId="77777777" w:rsidR="008A3977" w:rsidRDefault="008A3977" w:rsidP="00533257">
            <w:pPr>
              <w:rPr>
                <w:color w:val="E34A21"/>
              </w:rPr>
            </w:pPr>
          </w:p>
          <w:p w14:paraId="3787FBDA" w14:textId="77777777" w:rsidR="008A3977" w:rsidRDefault="008A3977" w:rsidP="00533257">
            <w:pPr>
              <w:rPr>
                <w:color w:val="E34A21"/>
              </w:rPr>
            </w:pPr>
          </w:p>
          <w:p w14:paraId="7E37DCA5" w14:textId="77777777" w:rsidR="008A3977" w:rsidRDefault="008A3977" w:rsidP="00533257">
            <w:pPr>
              <w:rPr>
                <w:color w:val="E34A21"/>
              </w:rPr>
            </w:pPr>
          </w:p>
          <w:p w14:paraId="0ED2925C" w14:textId="77777777" w:rsidR="008A3977" w:rsidRDefault="008A3977" w:rsidP="00533257">
            <w:pPr>
              <w:rPr>
                <w:color w:val="E34A21"/>
              </w:rPr>
            </w:pPr>
          </w:p>
          <w:p w14:paraId="6C76F324" w14:textId="77777777" w:rsidR="008A3977" w:rsidRDefault="008A3977" w:rsidP="00533257">
            <w:pPr>
              <w:rPr>
                <w:color w:val="E34A21"/>
              </w:rPr>
            </w:pPr>
          </w:p>
          <w:p w14:paraId="73A9F6A9" w14:textId="77777777" w:rsidR="008A3977" w:rsidRDefault="008A3977" w:rsidP="00533257">
            <w:pPr>
              <w:rPr>
                <w:color w:val="E34A21"/>
              </w:rPr>
            </w:pPr>
          </w:p>
          <w:p w14:paraId="7D91AAFA" w14:textId="77777777" w:rsidR="008A3977" w:rsidRDefault="008A3977" w:rsidP="00533257">
            <w:pPr>
              <w:rPr>
                <w:color w:val="E34A21"/>
              </w:rPr>
            </w:pPr>
          </w:p>
          <w:p w14:paraId="72E781BF" w14:textId="77777777" w:rsidR="008A3977" w:rsidRDefault="008A3977" w:rsidP="00533257">
            <w:pPr>
              <w:rPr>
                <w:color w:val="E34A21"/>
              </w:rPr>
            </w:pPr>
          </w:p>
          <w:p w14:paraId="07E61E4B" w14:textId="77777777" w:rsidR="008A3977" w:rsidRDefault="008A3977" w:rsidP="00533257">
            <w:pPr>
              <w:rPr>
                <w:color w:val="E34A21"/>
              </w:rPr>
            </w:pPr>
          </w:p>
          <w:p w14:paraId="7A7966F0" w14:textId="77777777" w:rsidR="008A3977" w:rsidRDefault="008A3977" w:rsidP="00533257">
            <w:pPr>
              <w:rPr>
                <w:color w:val="E34A21"/>
              </w:rPr>
            </w:pPr>
          </w:p>
          <w:p w14:paraId="42B25086" w14:textId="0B908C52" w:rsidR="008A3977" w:rsidRPr="0019631C" w:rsidRDefault="008A3977" w:rsidP="00533257">
            <w:pPr>
              <w:rPr>
                <w:color w:val="E34A21"/>
              </w:rPr>
            </w:pPr>
          </w:p>
        </w:tc>
      </w:tr>
      <w:tr w:rsidR="00044531" w14:paraId="2D69754E" w14:textId="77777777" w:rsidTr="0019631C">
        <w:tc>
          <w:tcPr>
            <w:tcW w:w="9010" w:type="dxa"/>
          </w:tcPr>
          <w:p w14:paraId="67A48404" w14:textId="1755BED1" w:rsidR="00044531" w:rsidRPr="0019631C" w:rsidRDefault="00044531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t>How do your values align with CRC’s values?</w:t>
            </w:r>
            <w:r w:rsidRPr="0019631C">
              <w:rPr>
                <w:color w:val="E34A21"/>
              </w:rPr>
              <w:t xml:space="preserve"> You can find a copy of CRC’s 2022</w:t>
            </w:r>
            <w:r w:rsidR="0019631C" w:rsidRPr="0019631C">
              <w:rPr>
                <w:color w:val="E34A21"/>
              </w:rPr>
              <w:t xml:space="preserve">-23 annual report on our website. It sets out our vision, purpose and values. </w:t>
            </w:r>
          </w:p>
        </w:tc>
      </w:tr>
      <w:tr w:rsidR="00044531" w14:paraId="1A621FC5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1382206781"/>
              <w:placeholder>
                <w:docPart w:val="B944FA0289454547966F3135887A3280"/>
              </w:placeholder>
              <w:showingPlcHdr/>
              <w:text/>
            </w:sdtPr>
            <w:sdtEndPr/>
            <w:sdtContent>
              <w:p w14:paraId="2FE285DF" w14:textId="77777777" w:rsidR="00044531" w:rsidRDefault="0019631C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6B2EE2" w14:textId="77777777" w:rsidR="008A3977" w:rsidRDefault="008A3977" w:rsidP="00533257">
            <w:pPr>
              <w:rPr>
                <w:color w:val="E34A21"/>
              </w:rPr>
            </w:pPr>
          </w:p>
          <w:p w14:paraId="7EF4EDC8" w14:textId="77777777" w:rsidR="008A3977" w:rsidRDefault="008A3977" w:rsidP="00533257">
            <w:pPr>
              <w:rPr>
                <w:color w:val="E34A21"/>
              </w:rPr>
            </w:pPr>
          </w:p>
          <w:p w14:paraId="2C9F30BD" w14:textId="77777777" w:rsidR="008A3977" w:rsidRDefault="008A3977" w:rsidP="00533257">
            <w:pPr>
              <w:rPr>
                <w:color w:val="E34A21"/>
              </w:rPr>
            </w:pPr>
          </w:p>
          <w:p w14:paraId="74B64FEB" w14:textId="77777777" w:rsidR="008A3977" w:rsidRDefault="008A3977" w:rsidP="00533257">
            <w:pPr>
              <w:rPr>
                <w:color w:val="E34A21"/>
              </w:rPr>
            </w:pPr>
          </w:p>
          <w:p w14:paraId="50E3142A" w14:textId="77777777" w:rsidR="008A3977" w:rsidRDefault="008A3977" w:rsidP="00533257">
            <w:pPr>
              <w:rPr>
                <w:color w:val="E34A21"/>
              </w:rPr>
            </w:pPr>
          </w:p>
          <w:p w14:paraId="5EB0FD4F" w14:textId="77777777" w:rsidR="008A3977" w:rsidRDefault="008A3977" w:rsidP="00533257">
            <w:pPr>
              <w:rPr>
                <w:color w:val="E34A21"/>
              </w:rPr>
            </w:pPr>
          </w:p>
          <w:p w14:paraId="67EA0769" w14:textId="77777777" w:rsidR="008A3977" w:rsidRDefault="008A3977" w:rsidP="00533257">
            <w:pPr>
              <w:rPr>
                <w:color w:val="E34A21"/>
              </w:rPr>
            </w:pPr>
          </w:p>
          <w:p w14:paraId="4B3E0277" w14:textId="77777777" w:rsidR="008A3977" w:rsidRDefault="008A3977" w:rsidP="00533257">
            <w:pPr>
              <w:rPr>
                <w:color w:val="E34A21"/>
              </w:rPr>
            </w:pPr>
          </w:p>
          <w:p w14:paraId="5EB72DEC" w14:textId="77777777" w:rsidR="008A3977" w:rsidRDefault="008A3977" w:rsidP="00533257">
            <w:pPr>
              <w:rPr>
                <w:color w:val="E34A21"/>
              </w:rPr>
            </w:pPr>
          </w:p>
          <w:p w14:paraId="52B673BC" w14:textId="77777777" w:rsidR="008A3977" w:rsidRDefault="008A3977" w:rsidP="00533257">
            <w:pPr>
              <w:rPr>
                <w:color w:val="E34A21"/>
              </w:rPr>
            </w:pPr>
          </w:p>
          <w:p w14:paraId="028897EF" w14:textId="77777777" w:rsidR="008A3977" w:rsidRDefault="008A3977" w:rsidP="00533257">
            <w:pPr>
              <w:rPr>
                <w:color w:val="E34A21"/>
              </w:rPr>
            </w:pPr>
          </w:p>
          <w:p w14:paraId="2A15E0A9" w14:textId="77777777" w:rsidR="008A3977" w:rsidRDefault="008A3977" w:rsidP="00533257">
            <w:pPr>
              <w:rPr>
                <w:color w:val="E34A21"/>
              </w:rPr>
            </w:pPr>
          </w:p>
          <w:p w14:paraId="73435312" w14:textId="77777777" w:rsidR="008A3977" w:rsidRDefault="008A3977" w:rsidP="00533257">
            <w:pPr>
              <w:rPr>
                <w:color w:val="E34A21"/>
              </w:rPr>
            </w:pPr>
          </w:p>
          <w:p w14:paraId="64412D38" w14:textId="77777777" w:rsidR="008A3977" w:rsidRDefault="008A3977" w:rsidP="00533257">
            <w:pPr>
              <w:rPr>
                <w:color w:val="E34A21"/>
              </w:rPr>
            </w:pPr>
          </w:p>
          <w:p w14:paraId="035EA0FD" w14:textId="77777777" w:rsidR="008A3977" w:rsidRDefault="008A3977" w:rsidP="00533257">
            <w:pPr>
              <w:rPr>
                <w:color w:val="E34A21"/>
              </w:rPr>
            </w:pPr>
          </w:p>
          <w:p w14:paraId="61B10B34" w14:textId="77777777" w:rsidR="008A3977" w:rsidRDefault="008A3977" w:rsidP="00533257">
            <w:pPr>
              <w:rPr>
                <w:color w:val="E34A21"/>
              </w:rPr>
            </w:pPr>
          </w:p>
          <w:p w14:paraId="0A1AF7BB" w14:textId="77777777" w:rsidR="008A3977" w:rsidRDefault="008A3977" w:rsidP="00533257">
            <w:pPr>
              <w:rPr>
                <w:color w:val="E34A21"/>
              </w:rPr>
            </w:pPr>
          </w:p>
          <w:p w14:paraId="4772CE53" w14:textId="7ECEE8EA" w:rsidR="008A3977" w:rsidRPr="0019631C" w:rsidRDefault="008A3977" w:rsidP="00533257">
            <w:pPr>
              <w:rPr>
                <w:color w:val="E34A21"/>
              </w:rPr>
            </w:pPr>
          </w:p>
        </w:tc>
      </w:tr>
      <w:tr w:rsidR="00044531" w14:paraId="3F8B5AF4" w14:textId="77777777" w:rsidTr="0019631C">
        <w:tc>
          <w:tcPr>
            <w:tcW w:w="9010" w:type="dxa"/>
          </w:tcPr>
          <w:p w14:paraId="082CF3A3" w14:textId="0A9C3BF6" w:rsidR="00044531" w:rsidRPr="0019631C" w:rsidRDefault="0019631C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t>What skills could you bring to the role of court support volunteer?</w:t>
            </w:r>
          </w:p>
        </w:tc>
      </w:tr>
      <w:tr w:rsidR="00044531" w14:paraId="0F1E4797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2145304433"/>
              <w:placeholder>
                <w:docPart w:val="AE2A5F4C5CAC49D094471B8C90551C35"/>
              </w:placeholder>
              <w:showingPlcHdr/>
              <w:text/>
            </w:sdtPr>
            <w:sdtEndPr/>
            <w:sdtContent>
              <w:p w14:paraId="263DA24D" w14:textId="77777777" w:rsidR="00044531" w:rsidRDefault="0019631C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BA8E8" w14:textId="77777777" w:rsidR="008A3977" w:rsidRDefault="008A3977" w:rsidP="00533257">
            <w:pPr>
              <w:rPr>
                <w:color w:val="E34A21"/>
              </w:rPr>
            </w:pPr>
          </w:p>
          <w:p w14:paraId="49439A67" w14:textId="77777777" w:rsidR="008A3977" w:rsidRDefault="008A3977" w:rsidP="00533257">
            <w:pPr>
              <w:rPr>
                <w:color w:val="E34A21"/>
              </w:rPr>
            </w:pPr>
          </w:p>
          <w:p w14:paraId="7AF0B08B" w14:textId="77777777" w:rsidR="008A3977" w:rsidRDefault="008A3977" w:rsidP="00533257">
            <w:pPr>
              <w:rPr>
                <w:color w:val="E34A21"/>
              </w:rPr>
            </w:pPr>
          </w:p>
          <w:p w14:paraId="04162150" w14:textId="77777777" w:rsidR="008A3977" w:rsidRDefault="008A3977" w:rsidP="00533257">
            <w:pPr>
              <w:rPr>
                <w:color w:val="E34A21"/>
              </w:rPr>
            </w:pPr>
          </w:p>
          <w:p w14:paraId="4977877A" w14:textId="77777777" w:rsidR="008A3977" w:rsidRDefault="008A3977" w:rsidP="00533257">
            <w:pPr>
              <w:rPr>
                <w:color w:val="E34A21"/>
              </w:rPr>
            </w:pPr>
          </w:p>
          <w:p w14:paraId="389C6A78" w14:textId="77777777" w:rsidR="008A3977" w:rsidRDefault="008A3977" w:rsidP="00533257">
            <w:pPr>
              <w:rPr>
                <w:color w:val="E34A21"/>
              </w:rPr>
            </w:pPr>
          </w:p>
          <w:p w14:paraId="0828FB3B" w14:textId="77777777" w:rsidR="008A3977" w:rsidRDefault="008A3977" w:rsidP="00533257">
            <w:pPr>
              <w:rPr>
                <w:color w:val="E34A21"/>
              </w:rPr>
            </w:pPr>
          </w:p>
          <w:p w14:paraId="1168836D" w14:textId="77777777" w:rsidR="008A3977" w:rsidRDefault="008A3977" w:rsidP="00533257">
            <w:pPr>
              <w:rPr>
                <w:color w:val="E34A21"/>
              </w:rPr>
            </w:pPr>
          </w:p>
          <w:p w14:paraId="54E008C3" w14:textId="77777777" w:rsidR="008A3977" w:rsidRDefault="008A3977" w:rsidP="00533257">
            <w:pPr>
              <w:rPr>
                <w:color w:val="E34A21"/>
              </w:rPr>
            </w:pPr>
          </w:p>
          <w:p w14:paraId="3D23526F" w14:textId="60F9753C" w:rsidR="008A3977" w:rsidRPr="0019631C" w:rsidRDefault="008A3977" w:rsidP="00533257">
            <w:pPr>
              <w:rPr>
                <w:color w:val="E34A21"/>
              </w:rPr>
            </w:pPr>
          </w:p>
        </w:tc>
      </w:tr>
      <w:tr w:rsidR="00044531" w14:paraId="53DD5E46" w14:textId="77777777" w:rsidTr="0019631C">
        <w:tc>
          <w:tcPr>
            <w:tcW w:w="9010" w:type="dxa"/>
          </w:tcPr>
          <w:p w14:paraId="68F681C5" w14:textId="4F8E10F0" w:rsidR="00044531" w:rsidRPr="0019631C" w:rsidRDefault="0019631C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t>What do you hope to get out of volunteering with us?</w:t>
            </w:r>
          </w:p>
        </w:tc>
      </w:tr>
      <w:tr w:rsidR="0019631C" w14:paraId="3A39940E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color w:val="E34A21"/>
              </w:rPr>
              <w:id w:val="-400669881"/>
              <w:placeholder>
                <w:docPart w:val="B5AFBB9B18CC4274AF22107DCB2AAC2A"/>
              </w:placeholder>
              <w:showingPlcHdr/>
              <w:text/>
            </w:sdtPr>
            <w:sdtEndPr/>
            <w:sdtContent>
              <w:p w14:paraId="3CB296CF" w14:textId="77777777" w:rsidR="0019631C" w:rsidRDefault="0019631C" w:rsidP="00533257">
                <w:pPr>
                  <w:rPr>
                    <w:color w:val="E34A21"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75098B" w14:textId="77777777" w:rsidR="008A3977" w:rsidRDefault="008A3977" w:rsidP="00533257">
            <w:pPr>
              <w:rPr>
                <w:color w:val="E34A21"/>
              </w:rPr>
            </w:pPr>
          </w:p>
          <w:p w14:paraId="7BE3D9B6" w14:textId="77777777" w:rsidR="008A3977" w:rsidRDefault="008A3977" w:rsidP="00533257">
            <w:pPr>
              <w:rPr>
                <w:color w:val="E34A21"/>
              </w:rPr>
            </w:pPr>
          </w:p>
          <w:p w14:paraId="58277FE0" w14:textId="77777777" w:rsidR="008A3977" w:rsidRDefault="008A3977" w:rsidP="00533257">
            <w:pPr>
              <w:rPr>
                <w:color w:val="E34A21"/>
              </w:rPr>
            </w:pPr>
          </w:p>
          <w:p w14:paraId="021D88B0" w14:textId="77777777" w:rsidR="008A3977" w:rsidRDefault="008A3977" w:rsidP="00533257">
            <w:pPr>
              <w:rPr>
                <w:color w:val="E34A21"/>
              </w:rPr>
            </w:pPr>
          </w:p>
          <w:p w14:paraId="3350E7D7" w14:textId="77777777" w:rsidR="008A3977" w:rsidRDefault="008A3977" w:rsidP="00533257">
            <w:pPr>
              <w:rPr>
                <w:color w:val="E34A21"/>
              </w:rPr>
            </w:pPr>
          </w:p>
          <w:p w14:paraId="0604A5AC" w14:textId="77777777" w:rsidR="008A3977" w:rsidRDefault="008A3977" w:rsidP="00533257">
            <w:pPr>
              <w:rPr>
                <w:color w:val="E34A21"/>
              </w:rPr>
            </w:pPr>
          </w:p>
          <w:p w14:paraId="705BD3C1" w14:textId="77777777" w:rsidR="008A3977" w:rsidRDefault="008A3977" w:rsidP="00533257">
            <w:pPr>
              <w:rPr>
                <w:color w:val="E34A21"/>
              </w:rPr>
            </w:pPr>
          </w:p>
          <w:p w14:paraId="1DE5CE18" w14:textId="77777777" w:rsidR="008A3977" w:rsidRDefault="008A3977" w:rsidP="00533257">
            <w:pPr>
              <w:rPr>
                <w:color w:val="E34A21"/>
              </w:rPr>
            </w:pPr>
          </w:p>
          <w:p w14:paraId="3372DFCE" w14:textId="77777777" w:rsidR="008A3977" w:rsidRDefault="008A3977" w:rsidP="00533257">
            <w:pPr>
              <w:rPr>
                <w:color w:val="E34A21"/>
              </w:rPr>
            </w:pPr>
          </w:p>
          <w:p w14:paraId="06DF2921" w14:textId="27903E04" w:rsidR="008A3977" w:rsidRPr="0019631C" w:rsidRDefault="008A3977" w:rsidP="00533257">
            <w:pPr>
              <w:rPr>
                <w:color w:val="E34A21"/>
              </w:rPr>
            </w:pPr>
          </w:p>
        </w:tc>
      </w:tr>
      <w:tr w:rsidR="0019631C" w14:paraId="47B701E1" w14:textId="77777777" w:rsidTr="0019631C">
        <w:tc>
          <w:tcPr>
            <w:tcW w:w="9010" w:type="dxa"/>
          </w:tcPr>
          <w:p w14:paraId="4D3A1150" w14:textId="4EA3EC23" w:rsidR="0019631C" w:rsidRPr="0019631C" w:rsidRDefault="0019631C" w:rsidP="00533257">
            <w:pPr>
              <w:rPr>
                <w:b/>
                <w:bCs/>
                <w:color w:val="E34A21"/>
              </w:rPr>
            </w:pPr>
            <w:r w:rsidRPr="0019631C">
              <w:rPr>
                <w:b/>
                <w:bCs/>
                <w:color w:val="E34A21"/>
              </w:rPr>
              <w:t>Do you have any accessibility needs? How can we accommodate these?</w:t>
            </w:r>
          </w:p>
        </w:tc>
      </w:tr>
      <w:tr w:rsidR="0019631C" w14:paraId="6A2551A3" w14:textId="77777777" w:rsidTr="0019631C">
        <w:tc>
          <w:tcPr>
            <w:tcW w:w="9010" w:type="dxa"/>
            <w:shd w:val="clear" w:color="auto" w:fill="E7E6E6" w:themeFill="background2"/>
          </w:tcPr>
          <w:sdt>
            <w:sdtPr>
              <w:rPr>
                <w:b/>
                <w:bCs/>
              </w:rPr>
              <w:id w:val="-1913924992"/>
              <w:placeholder>
                <w:docPart w:val="563F9A3B80C44DBCA6384D29AD59D1C0"/>
              </w:placeholder>
              <w:showingPlcHdr/>
              <w:text/>
            </w:sdtPr>
            <w:sdtEndPr/>
            <w:sdtContent>
              <w:p w14:paraId="0C9CC87B" w14:textId="77777777" w:rsidR="0019631C" w:rsidRDefault="0019631C" w:rsidP="00533257">
                <w:pPr>
                  <w:rPr>
                    <w:b/>
                    <w:bCs/>
                  </w:rPr>
                </w:pPr>
                <w:r w:rsidRPr="00E077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B57BEE" w14:textId="77777777" w:rsidR="008A3977" w:rsidRDefault="008A3977" w:rsidP="00533257">
            <w:pPr>
              <w:rPr>
                <w:b/>
                <w:bCs/>
              </w:rPr>
            </w:pPr>
          </w:p>
          <w:p w14:paraId="7813EDE9" w14:textId="77777777" w:rsidR="008A3977" w:rsidRDefault="008A3977" w:rsidP="00533257">
            <w:pPr>
              <w:rPr>
                <w:b/>
                <w:bCs/>
              </w:rPr>
            </w:pPr>
          </w:p>
          <w:p w14:paraId="67D2DA4E" w14:textId="77777777" w:rsidR="008A3977" w:rsidRDefault="008A3977" w:rsidP="00533257">
            <w:pPr>
              <w:rPr>
                <w:b/>
                <w:bCs/>
              </w:rPr>
            </w:pPr>
          </w:p>
          <w:p w14:paraId="708DD2C3" w14:textId="77777777" w:rsidR="008A3977" w:rsidRDefault="008A3977" w:rsidP="00533257">
            <w:pPr>
              <w:rPr>
                <w:b/>
                <w:bCs/>
              </w:rPr>
            </w:pPr>
          </w:p>
          <w:p w14:paraId="7DA40128" w14:textId="77777777" w:rsidR="008A3977" w:rsidRDefault="008A3977" w:rsidP="00533257">
            <w:pPr>
              <w:rPr>
                <w:b/>
                <w:bCs/>
              </w:rPr>
            </w:pPr>
          </w:p>
          <w:p w14:paraId="3E4795F8" w14:textId="77777777" w:rsidR="008A3977" w:rsidRDefault="008A3977" w:rsidP="00533257">
            <w:pPr>
              <w:rPr>
                <w:b/>
                <w:bCs/>
              </w:rPr>
            </w:pPr>
          </w:p>
          <w:p w14:paraId="53B7CE59" w14:textId="77777777" w:rsidR="008A3977" w:rsidRDefault="008A3977" w:rsidP="00533257">
            <w:pPr>
              <w:rPr>
                <w:b/>
                <w:bCs/>
              </w:rPr>
            </w:pPr>
          </w:p>
          <w:p w14:paraId="7862690A" w14:textId="77777777" w:rsidR="008A3977" w:rsidRDefault="008A3977" w:rsidP="00533257">
            <w:pPr>
              <w:rPr>
                <w:b/>
                <w:bCs/>
              </w:rPr>
            </w:pPr>
          </w:p>
          <w:p w14:paraId="19372186" w14:textId="77777777" w:rsidR="008A3977" w:rsidRDefault="008A3977" w:rsidP="00533257">
            <w:pPr>
              <w:rPr>
                <w:b/>
                <w:bCs/>
              </w:rPr>
            </w:pPr>
          </w:p>
          <w:p w14:paraId="0D53FD33" w14:textId="78768638" w:rsidR="008A3977" w:rsidRPr="0019631C" w:rsidRDefault="008A3977" w:rsidP="00533257">
            <w:pPr>
              <w:rPr>
                <w:b/>
                <w:bCs/>
              </w:rPr>
            </w:pPr>
          </w:p>
        </w:tc>
      </w:tr>
    </w:tbl>
    <w:p w14:paraId="3AE35C8B" w14:textId="2A00E5AF" w:rsidR="00252B52" w:rsidRDefault="008A3977" w:rsidP="00533257">
      <w:r>
        <w:t xml:space="preserve"> </w:t>
      </w:r>
    </w:p>
    <w:p w14:paraId="3F621384" w14:textId="797629CD" w:rsidR="00252B52" w:rsidRDefault="0019631C" w:rsidP="00533257">
      <w:r w:rsidRPr="0019631C">
        <w:rPr>
          <w:b/>
          <w:bCs/>
        </w:rPr>
        <w:t>NAME</w:t>
      </w:r>
      <w:r>
        <w:tab/>
      </w:r>
      <w:r>
        <w:tab/>
      </w:r>
      <w:r>
        <w:tab/>
      </w:r>
      <w:sdt>
        <w:sdtPr>
          <w:id w:val="561299593"/>
          <w:placeholder>
            <w:docPart w:val="87A685D698014AFBBD840F60D85E17D5"/>
          </w:placeholder>
          <w:showingPlcHdr/>
          <w:text/>
        </w:sdtPr>
        <w:sdtEndPr/>
        <w:sdtContent>
          <w:r w:rsidRPr="00E077A0">
            <w:rPr>
              <w:rStyle w:val="PlaceholderText"/>
            </w:rPr>
            <w:t>Click or tap here to enter text.</w:t>
          </w:r>
        </w:sdtContent>
      </w:sdt>
    </w:p>
    <w:p w14:paraId="7B3E15E4" w14:textId="77777777" w:rsidR="0019631C" w:rsidRDefault="0019631C" w:rsidP="00533257"/>
    <w:p w14:paraId="5D674BBD" w14:textId="75B07AC2" w:rsidR="0019631C" w:rsidRDefault="0019631C" w:rsidP="00533257">
      <w:r>
        <w:rPr>
          <w:noProof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0BE4D0C0" wp14:editId="2B6CD6CD">
                <wp:simplePos x="0" y="0"/>
                <wp:positionH relativeFrom="column">
                  <wp:posOffset>1413702</wp:posOffset>
                </wp:positionH>
                <wp:positionV relativeFrom="paragraph">
                  <wp:posOffset>7369</wp:posOffset>
                </wp:positionV>
                <wp:extent cx="4029710" cy="733425"/>
                <wp:effectExtent l="0" t="0" r="8890" b="9525"/>
                <wp:wrapTight wrapText="bothSides">
                  <wp:wrapPolygon edited="0">
                    <wp:start x="0" y="0"/>
                    <wp:lineTo x="0" y="21319"/>
                    <wp:lineTo x="21546" y="21319"/>
                    <wp:lineTo x="21546" y="0"/>
                    <wp:lineTo x="0" y="0"/>
                  </wp:wrapPolygon>
                </wp:wrapTight>
                <wp:docPr id="1725448157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E34A21">
                            <a:alpha val="15000"/>
                          </a:srgbClr>
                        </a:solidFill>
                      </wpc:bg>
                      <wpc:whole/>
                    </wpc:wpc>
                  </a:graphicData>
                </a:graphic>
              </wp:anchor>
            </w:drawing>
          </mc:Choice>
          <mc:Fallback>
            <w:pict>
              <v:group w14:anchorId="78813071" id="Canvas 2" o:spid="_x0000_s1026" editas="canvas" style="position:absolute;margin-left:111.3pt;margin-top:.6pt;width:317.3pt;height:57.75pt;z-index:-251652096" coordsize="4029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297;height:7334;visibility:visible;mso-wrap-style:square" filled="t" fillcolor="#e34a21">
                  <v:fill opacity="9766f" o:detectmouseclick="t"/>
                  <v:path o:connecttype="none"/>
                </v:shape>
                <w10:wrap type="tight"/>
              </v:group>
            </w:pict>
          </mc:Fallback>
        </mc:AlternateContent>
      </w:r>
    </w:p>
    <w:p w14:paraId="27AAAA69" w14:textId="0A5B9003" w:rsidR="0019631C" w:rsidRDefault="0019631C" w:rsidP="00533257"/>
    <w:p w14:paraId="3CAD44DD" w14:textId="77777777" w:rsidR="0019631C" w:rsidRDefault="0019631C" w:rsidP="00533257"/>
    <w:p w14:paraId="45169F39" w14:textId="43782D18" w:rsidR="00BB0CC3" w:rsidRPr="008A3977" w:rsidRDefault="0019631C" w:rsidP="00533257">
      <w:pPr>
        <w:rPr>
          <w:b/>
          <w:bCs/>
        </w:rPr>
      </w:pPr>
      <w:r w:rsidRPr="0019631C">
        <w:rPr>
          <w:b/>
          <w:bCs/>
        </w:rPr>
        <w:t>SIGNATURE</w:t>
      </w:r>
      <w:r w:rsidRPr="0019631C">
        <w:rPr>
          <w:b/>
          <w:bCs/>
        </w:rPr>
        <w:tab/>
      </w:r>
    </w:p>
    <w:sectPr w:rsidR="00BB0CC3" w:rsidRPr="008A3977" w:rsidSect="006B158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070" w:right="1440" w:bottom="1440" w:left="1440" w:header="567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FF0C" w14:textId="77777777" w:rsidR="006B158E" w:rsidRDefault="006B158E" w:rsidP="007742E4">
      <w:r>
        <w:separator/>
      </w:r>
    </w:p>
  </w:endnote>
  <w:endnote w:type="continuationSeparator" w:id="0">
    <w:p w14:paraId="4C9060B4" w14:textId="77777777" w:rsidR="006B158E" w:rsidRDefault="006B158E" w:rsidP="0077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625A" w14:textId="77777777" w:rsidR="007742E4" w:rsidRPr="007742E4" w:rsidRDefault="00BB0CC3" w:rsidP="007742E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21592A1B" wp14:editId="74B101F5">
          <wp:simplePos x="0" y="0"/>
          <wp:positionH relativeFrom="page">
            <wp:align>left</wp:align>
          </wp:positionH>
          <wp:positionV relativeFrom="page">
            <wp:posOffset>9764395</wp:posOffset>
          </wp:positionV>
          <wp:extent cx="7545600" cy="738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B8B5" w14:textId="77777777" w:rsidR="00904ED6" w:rsidRPr="00904ED6" w:rsidRDefault="0009076B" w:rsidP="00904ED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28543" behindDoc="0" locked="1" layoutInCell="1" allowOverlap="1" wp14:anchorId="7F7FFBB8" wp14:editId="6BE8B681">
          <wp:simplePos x="0" y="0"/>
          <wp:positionH relativeFrom="column">
            <wp:posOffset>5035550</wp:posOffset>
          </wp:positionH>
          <wp:positionV relativeFrom="page">
            <wp:posOffset>8716645</wp:posOffset>
          </wp:positionV>
          <wp:extent cx="1346400" cy="1155600"/>
          <wp:effectExtent l="0" t="0" r="6350" b="6985"/>
          <wp:wrapSquare wrapText="bothSides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C_bir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6D3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76672" behindDoc="0" locked="1" layoutInCell="1" allowOverlap="1" wp14:anchorId="59AE6C05" wp14:editId="1372F115">
              <wp:simplePos x="0" y="0"/>
              <wp:positionH relativeFrom="margin">
                <wp:align>left</wp:align>
              </wp:positionH>
              <wp:positionV relativeFrom="page">
                <wp:posOffset>9346565</wp:posOffset>
              </wp:positionV>
              <wp:extent cx="4762500" cy="101854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474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845"/>
                            <w:gridCol w:w="222"/>
                            <w:gridCol w:w="960"/>
                            <w:gridCol w:w="1720"/>
                          </w:tblGrid>
                          <w:tr w:rsidR="00E966D3" w:rsidRPr="00416F41" w14:paraId="37951E2F" w14:textId="77777777" w:rsidTr="001914E2">
                            <w:trPr>
                              <w:trHeight w:val="285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1EE95219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251 Canterbury Road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77FF3DE7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15F6C94C" w14:textId="77777777" w:rsidR="00E966D3" w:rsidRPr="00416F41" w:rsidRDefault="00E966D3" w:rsidP="00C9376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</w:tr>
                          <w:tr w:rsidR="00E966D3" w:rsidRPr="00416F41" w14:paraId="56B784DD" w14:textId="77777777" w:rsidTr="001914E2">
                            <w:trPr>
                              <w:trHeight w:val="300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6EB3C60A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Canterbury NSW 2193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01C16D17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phone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7482BDC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(02)</w:t>
                                </w: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 xml:space="preserve"> 9288 8700</w:t>
                                </w:r>
                              </w:p>
                            </w:tc>
                          </w:tr>
                          <w:tr w:rsidR="00E966D3" w:rsidRPr="00416F41" w14:paraId="0A89E1F6" w14:textId="77777777" w:rsidTr="001914E2">
                            <w:trPr>
                              <w:trHeight w:val="285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5970EFB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postal address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5CA95316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fax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66E56CC0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(02) 9211 6518</w:t>
                                </w:r>
                              </w:p>
                            </w:tc>
                          </w:tr>
                          <w:tr w:rsidR="00E966D3" w:rsidRPr="00416F41" w14:paraId="7DD55AD7" w14:textId="77777777" w:rsidTr="001914E2">
                            <w:trPr>
                              <w:trHeight w:val="330"/>
                            </w:trPr>
                            <w:tc>
                              <w:tcPr>
                                <w:tcW w:w="1845" w:type="dxa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66AE568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PO Box 258</w:t>
                                </w:r>
                              </w:p>
                            </w:tc>
                            <w:tc>
                              <w:tcPr>
                                <w:tcW w:w="222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493A9A23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68381EC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E34A21"/>
                                    <w:sz w:val="18"/>
                                    <w:szCs w:val="18"/>
                                    <w:lang w:eastAsia="en-AU"/>
                                  </w:rPr>
                                  <w:t>email</w:t>
                                </w: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vAlign w:val="center"/>
                                <w:hideMark/>
                              </w:tcPr>
                              <w:p w14:paraId="4C01D857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info@crcnsw.org.au</w:t>
                                </w:r>
                              </w:p>
                            </w:tc>
                          </w:tr>
                          <w:tr w:rsidR="00E966D3" w:rsidRPr="00416F41" w14:paraId="3217CD78" w14:textId="77777777" w:rsidTr="001914E2">
                            <w:trPr>
                              <w:trHeight w:val="300"/>
                            </w:trPr>
                            <w:tc>
                              <w:tcPr>
                                <w:tcW w:w="2067" w:type="dxa"/>
                                <w:gridSpan w:val="2"/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14:paraId="7D0AF71E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  <w:r w:rsidRPr="00416F41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  <w:t>Canterbury NSW 2193</w:t>
                                </w:r>
                              </w:p>
                            </w:tc>
                            <w:tc>
                              <w:tcPr>
                                <w:tcW w:w="96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28B73468" w14:textId="77777777" w:rsidR="00E966D3" w:rsidRPr="00416F41" w:rsidRDefault="00E966D3" w:rsidP="00C93761">
                                <w:pP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20" w:type="dxa"/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14:paraId="17625306" w14:textId="77777777" w:rsidR="00E966D3" w:rsidRPr="00416F41" w:rsidRDefault="00E966D3" w:rsidP="00C93761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</w:tr>
                        </w:tbl>
                        <w:p w14:paraId="56324896" w14:textId="77777777" w:rsidR="00E966D3" w:rsidRDefault="00E966D3" w:rsidP="00E966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E6C0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35.95pt;width:375pt;height:80.2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Qz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" stroked="f">
              <v:textbox>
                <w:txbxContent>
                  <w:tbl>
                    <w:tblPr>
                      <w:tblW w:w="4747" w:type="dxa"/>
                      <w:tblLook w:val="04A0" w:firstRow="1" w:lastRow="0" w:firstColumn="1" w:lastColumn="0" w:noHBand="0" w:noVBand="1"/>
                    </w:tblPr>
                    <w:tblGrid>
                      <w:gridCol w:w="1845"/>
                      <w:gridCol w:w="222"/>
                      <w:gridCol w:w="960"/>
                      <w:gridCol w:w="1720"/>
                    </w:tblGrid>
                    <w:tr w:rsidR="00E966D3" w:rsidRPr="00416F41" w14:paraId="37951E2F" w14:textId="77777777" w:rsidTr="001914E2">
                      <w:trPr>
                        <w:trHeight w:val="285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EE95219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251 Canterbury Road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77FF3DE7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5F6C94C" w14:textId="77777777" w:rsidR="00E966D3" w:rsidRPr="00416F41" w:rsidRDefault="00E966D3" w:rsidP="00C9376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en-AU"/>
                            </w:rPr>
                          </w:pPr>
                        </w:p>
                      </w:tc>
                    </w:tr>
                    <w:tr w:rsidR="00E966D3" w:rsidRPr="00416F41" w14:paraId="56B784DD" w14:textId="77777777" w:rsidTr="001914E2">
                      <w:trPr>
                        <w:trHeight w:val="300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EB3C60A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Canterbury NSW 2193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01C16D17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phone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7482BDC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(02)</w:t>
                          </w: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 xml:space="preserve"> 9288 8700</w:t>
                          </w:r>
                        </w:p>
                      </w:tc>
                    </w:tr>
                    <w:tr w:rsidR="00E966D3" w:rsidRPr="00416F41" w14:paraId="0A89E1F6" w14:textId="77777777" w:rsidTr="001914E2">
                      <w:trPr>
                        <w:trHeight w:val="285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5970EFB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postal address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5CA95316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fax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66E56CC0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(02) 9211 6518</w:t>
                          </w:r>
                        </w:p>
                      </w:tc>
                    </w:tr>
                    <w:tr w:rsidR="00E966D3" w:rsidRPr="00416F41" w14:paraId="7DD55AD7" w14:textId="77777777" w:rsidTr="001914E2">
                      <w:trPr>
                        <w:trHeight w:val="330"/>
                      </w:trPr>
                      <w:tc>
                        <w:tcPr>
                          <w:tcW w:w="1845" w:type="dxa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6AE568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PO Box 258</w:t>
                          </w:r>
                        </w:p>
                      </w:tc>
                      <w:tc>
                        <w:tcPr>
                          <w:tcW w:w="222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493A9A23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vAlign w:val="center"/>
                          <w:hideMark/>
                        </w:tcPr>
                        <w:p w14:paraId="68381EC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E34A21"/>
                              <w:sz w:val="18"/>
                              <w:szCs w:val="18"/>
                              <w:lang w:eastAsia="en-AU"/>
                            </w:rPr>
                            <w:t>email</w:t>
                          </w: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vAlign w:val="center"/>
                          <w:hideMark/>
                        </w:tcPr>
                        <w:p w14:paraId="4C01D857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info@crcnsw.org.au</w:t>
                          </w:r>
                        </w:p>
                      </w:tc>
                    </w:tr>
                    <w:tr w:rsidR="00E966D3" w:rsidRPr="00416F41" w14:paraId="3217CD78" w14:textId="77777777" w:rsidTr="001914E2">
                      <w:trPr>
                        <w:trHeight w:val="300"/>
                      </w:trPr>
                      <w:tc>
                        <w:tcPr>
                          <w:tcW w:w="2067" w:type="dxa"/>
                          <w:gridSpan w:val="2"/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D0AF71E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  <w:r w:rsidRPr="00416F4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  <w:t>Canterbury NSW 2193</w:t>
                          </w:r>
                        </w:p>
                      </w:tc>
                      <w:tc>
                        <w:tcPr>
                          <w:tcW w:w="96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28B73468" w14:textId="77777777" w:rsidR="00E966D3" w:rsidRPr="00416F41" w:rsidRDefault="00E966D3" w:rsidP="00C93761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1720" w:type="dxa"/>
                          <w:shd w:val="clear" w:color="auto" w:fill="auto"/>
                          <w:noWrap/>
                          <w:vAlign w:val="bottom"/>
                          <w:hideMark/>
                        </w:tcPr>
                        <w:p w14:paraId="17625306" w14:textId="77777777" w:rsidR="00E966D3" w:rsidRPr="00416F41" w:rsidRDefault="00E966D3" w:rsidP="00C93761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eastAsia="en-AU"/>
                            </w:rPr>
                          </w:pPr>
                        </w:p>
                      </w:tc>
                    </w:tr>
                  </w:tbl>
                  <w:p w14:paraId="56324896" w14:textId="77777777" w:rsidR="00E966D3" w:rsidRDefault="00E966D3" w:rsidP="00E966D3"/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1" layoutInCell="1" allowOverlap="1" wp14:anchorId="3B97705F" wp14:editId="3BBEB9C3">
          <wp:simplePos x="0" y="0"/>
          <wp:positionH relativeFrom="margin">
            <wp:align>center</wp:align>
          </wp:positionH>
          <wp:positionV relativeFrom="page">
            <wp:posOffset>9760585</wp:posOffset>
          </wp:positionV>
          <wp:extent cx="7578000" cy="741600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2E5F9" w14:textId="77777777" w:rsidR="00904ED6" w:rsidRPr="00904ED6" w:rsidRDefault="00904ED6" w:rsidP="00904ED6">
    <w:pPr>
      <w:pStyle w:val="Footer"/>
    </w:pPr>
  </w:p>
  <w:p w14:paraId="40ED62B7" w14:textId="77777777" w:rsidR="007742E4" w:rsidRDefault="007742E4" w:rsidP="00904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2E6C" w14:textId="77777777" w:rsidR="006B158E" w:rsidRDefault="006B158E" w:rsidP="007742E4">
      <w:r>
        <w:separator/>
      </w:r>
    </w:p>
  </w:footnote>
  <w:footnote w:type="continuationSeparator" w:id="0">
    <w:p w14:paraId="1D36ED73" w14:textId="77777777" w:rsidR="006B158E" w:rsidRDefault="006B158E" w:rsidP="0077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A6CB" w14:textId="77777777" w:rsidR="007742E4" w:rsidRPr="007742E4" w:rsidRDefault="007742E4" w:rsidP="007742E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29568" behindDoc="0" locked="1" layoutInCell="1" allowOverlap="1" wp14:anchorId="204A6829" wp14:editId="618AB546">
          <wp:simplePos x="0" y="0"/>
          <wp:positionH relativeFrom="column">
            <wp:posOffset>-144878</wp:posOffset>
          </wp:positionH>
          <wp:positionV relativeFrom="page">
            <wp:posOffset>299085</wp:posOffset>
          </wp:positionV>
          <wp:extent cx="1890000" cy="496800"/>
          <wp:effectExtent l="0" t="0" r="0" b="0"/>
          <wp:wrapSquare wrapText="bothSides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07E3" w14:textId="77777777" w:rsidR="0091388C" w:rsidRDefault="007742E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36736" behindDoc="0" locked="1" layoutInCell="1" allowOverlap="1" wp14:anchorId="45A4FE07" wp14:editId="65B22D47">
          <wp:simplePos x="0" y="0"/>
          <wp:positionH relativeFrom="column">
            <wp:posOffset>-352405</wp:posOffset>
          </wp:positionH>
          <wp:positionV relativeFrom="page">
            <wp:posOffset>252095</wp:posOffset>
          </wp:positionV>
          <wp:extent cx="3571200" cy="939600"/>
          <wp:effectExtent l="0" t="0" r="0" b="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70787"/>
    <w:multiLevelType w:val="hybridMultilevel"/>
    <w:tmpl w:val="E132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6DFB"/>
    <w:multiLevelType w:val="hybridMultilevel"/>
    <w:tmpl w:val="30848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E1695"/>
    <w:multiLevelType w:val="hybridMultilevel"/>
    <w:tmpl w:val="0B20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09459">
    <w:abstractNumId w:val="0"/>
  </w:num>
  <w:num w:numId="2" w16cid:durableId="1936548938">
    <w:abstractNumId w:val="2"/>
  </w:num>
  <w:num w:numId="3" w16cid:durableId="6324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8E"/>
    <w:rsid w:val="000054F7"/>
    <w:rsid w:val="00044531"/>
    <w:rsid w:val="0009076B"/>
    <w:rsid w:val="000A7AFB"/>
    <w:rsid w:val="000C018D"/>
    <w:rsid w:val="001368C9"/>
    <w:rsid w:val="001476B7"/>
    <w:rsid w:val="001735F4"/>
    <w:rsid w:val="00183F5C"/>
    <w:rsid w:val="001914E2"/>
    <w:rsid w:val="0019631C"/>
    <w:rsid w:val="001C78BC"/>
    <w:rsid w:val="001E46D4"/>
    <w:rsid w:val="0022651B"/>
    <w:rsid w:val="00236209"/>
    <w:rsid w:val="00252B52"/>
    <w:rsid w:val="00286CF3"/>
    <w:rsid w:val="002A3B09"/>
    <w:rsid w:val="002F2D80"/>
    <w:rsid w:val="00375329"/>
    <w:rsid w:val="003E1A60"/>
    <w:rsid w:val="003E56B6"/>
    <w:rsid w:val="004551D3"/>
    <w:rsid w:val="00460585"/>
    <w:rsid w:val="0052056C"/>
    <w:rsid w:val="00533257"/>
    <w:rsid w:val="00592F68"/>
    <w:rsid w:val="006B158E"/>
    <w:rsid w:val="006C2BAD"/>
    <w:rsid w:val="006F31B4"/>
    <w:rsid w:val="007742E4"/>
    <w:rsid w:val="00840951"/>
    <w:rsid w:val="00895067"/>
    <w:rsid w:val="008A3977"/>
    <w:rsid w:val="008A3C7D"/>
    <w:rsid w:val="00904ED6"/>
    <w:rsid w:val="0091388C"/>
    <w:rsid w:val="009A4A6E"/>
    <w:rsid w:val="009C1F9C"/>
    <w:rsid w:val="009F0CAD"/>
    <w:rsid w:val="00A13512"/>
    <w:rsid w:val="00A31725"/>
    <w:rsid w:val="00A76CBE"/>
    <w:rsid w:val="00AA10E5"/>
    <w:rsid w:val="00AA300A"/>
    <w:rsid w:val="00AA7B9C"/>
    <w:rsid w:val="00AC0169"/>
    <w:rsid w:val="00B028C1"/>
    <w:rsid w:val="00B127BA"/>
    <w:rsid w:val="00B370C3"/>
    <w:rsid w:val="00BB0CC3"/>
    <w:rsid w:val="00BF7EBB"/>
    <w:rsid w:val="00C93A33"/>
    <w:rsid w:val="00CE466B"/>
    <w:rsid w:val="00D22733"/>
    <w:rsid w:val="00D53157"/>
    <w:rsid w:val="00D81994"/>
    <w:rsid w:val="00E43B8F"/>
    <w:rsid w:val="00E62A5F"/>
    <w:rsid w:val="00E966D3"/>
    <w:rsid w:val="00F07142"/>
    <w:rsid w:val="00F23BD3"/>
    <w:rsid w:val="00F3485A"/>
    <w:rsid w:val="00F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3618A"/>
  <w15:chartTrackingRefBased/>
  <w15:docId w15:val="{AD552B67-B980-4092-B747-EA8AB3E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D4"/>
    <w:rPr>
      <w:rFonts w:eastAsia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2E4"/>
    <w:pPr>
      <w:keepNext/>
      <w:keepLines/>
      <w:outlineLvl w:val="1"/>
    </w:pPr>
    <w:rPr>
      <w:rFonts w:eastAsiaTheme="majorEastAsia" w:cstheme="majorBidi"/>
      <w:b/>
      <w:color w:val="E34A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uiPriority w:val="1"/>
    <w:qFormat/>
    <w:rsid w:val="00CE466B"/>
    <w:pPr>
      <w:spacing w:before="120" w:after="120" w:line="200" w:lineRule="exact"/>
    </w:pPr>
    <w:rPr>
      <w:rFonts w:ascii="Calibri" w:eastAsia="Arial" w:hAnsi="Calibri" w:cs="Arial"/>
      <w:bCs/>
      <w:spacing w:val="-2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2E4"/>
    <w:rPr>
      <w:rFonts w:cs="Times New Roman"/>
      <w:noProof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476B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76B7"/>
    <w:rPr>
      <w:rFonts w:cs="Times New Roman"/>
      <w:noProof/>
      <w:sz w:val="20"/>
      <w:lang w:val="en-GB" w:eastAsia="en-GB"/>
    </w:rPr>
  </w:style>
  <w:style w:type="paragraph" w:customStyle="1" w:styleId="BasicParagraph">
    <w:name w:val="[Basic Paragraph]"/>
    <w:basedOn w:val="Normal"/>
    <w:uiPriority w:val="99"/>
    <w:rsid w:val="007742E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742E4"/>
    <w:rPr>
      <w:rFonts w:eastAsiaTheme="majorEastAsia" w:cstheme="majorBidi"/>
      <w:b/>
      <w:noProof/>
      <w:color w:val="E34A2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774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A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A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2D80"/>
    <w:pPr>
      <w:suppressAutoHyphens/>
    </w:pPr>
    <w:rPr>
      <w:rFonts w:cs="Times New Roman"/>
      <w:noProof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46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2056C"/>
    <w:rPr>
      <w:color w:val="666666"/>
    </w:rPr>
  </w:style>
  <w:style w:type="table" w:styleId="TableGrid">
    <w:name w:val="Table Grid"/>
    <w:basedOn w:val="TableNormal"/>
    <w:uiPriority w:val="39"/>
    <w:rsid w:val="0052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g.nsw.gov.au/child-safe-schem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samaha\CRC\TIRS%20Brokerage%20&amp;%20Court%20Support%20-%20Documents\Court%20Support\Letterhead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1DCE-3863-4737-8719-DEB100AD00C1}"/>
      </w:docPartPr>
      <w:docPartBody>
        <w:p w:rsidR="00FC2D2A" w:rsidRDefault="00FC2D2A"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DB6EC24984898ADE59DE63064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934F-2DC2-4374-98ED-B880B2C6F544}"/>
      </w:docPartPr>
      <w:docPartBody>
        <w:p w:rsidR="00FC2D2A" w:rsidRDefault="008E4F73" w:rsidP="008E4F73">
          <w:pPr>
            <w:pStyle w:val="945DB6EC24984898ADE59DE63064CB83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34847F8F24FB2A8CE33342187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D910-FB32-4F94-B3CC-5971FDC5E5A4}"/>
      </w:docPartPr>
      <w:docPartBody>
        <w:p w:rsidR="00FC2D2A" w:rsidRDefault="008E4F73" w:rsidP="008E4F73">
          <w:pPr>
            <w:pStyle w:val="DD034847F8F24FB2A8CE33342187680C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E2616A31340FF8BB952EEE6ED1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9E43-1876-4318-8E5C-7BCAC94771EC}"/>
      </w:docPartPr>
      <w:docPartBody>
        <w:p w:rsidR="00FC2D2A" w:rsidRDefault="008E4F73" w:rsidP="008E4F73">
          <w:pPr>
            <w:pStyle w:val="A4FE2616A31340FF8BB952EEE6ED1B1A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0E81FBDA44E49A807B1A72128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3B76-51DB-4F82-AEC4-005F622906BD}"/>
      </w:docPartPr>
      <w:docPartBody>
        <w:p w:rsidR="00FC2D2A" w:rsidRDefault="008E4F73" w:rsidP="008E4F73">
          <w:pPr>
            <w:pStyle w:val="9060E81FBDA44E49A807B1A72128D002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9F421A47049CE818709BA2E5E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C4AC8-4AFA-4154-B331-A4B1F8552DEF}"/>
      </w:docPartPr>
      <w:docPartBody>
        <w:p w:rsidR="00FC2D2A" w:rsidRDefault="008E4F73" w:rsidP="008E4F73">
          <w:pPr>
            <w:pStyle w:val="1669F421A47049CE818709BA2E5EBF89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807064DDC475C9F8D009F2C24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3444-9770-48A7-9314-4D6E6CB886AF}"/>
      </w:docPartPr>
      <w:docPartBody>
        <w:p w:rsidR="00FC2D2A" w:rsidRDefault="008E4F73" w:rsidP="008E4F73">
          <w:pPr>
            <w:pStyle w:val="9BC807064DDC475C9F8D009F2C246350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76B34DF02499CBA7450AF0035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6E6C3-DF9A-45A8-B9EB-CF48ACE91897}"/>
      </w:docPartPr>
      <w:docPartBody>
        <w:p w:rsidR="00FC2D2A" w:rsidRDefault="008E4F73" w:rsidP="008E4F73">
          <w:pPr>
            <w:pStyle w:val="27676B34DF02499CBA7450AF0035ADB4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7057291F7437A9C4975D8E00B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A7E5-1EA4-4438-A6E0-7142A45A0C30}"/>
      </w:docPartPr>
      <w:docPartBody>
        <w:p w:rsidR="00FC2D2A" w:rsidRDefault="008E4F73" w:rsidP="008E4F73">
          <w:pPr>
            <w:pStyle w:val="7D27057291F7437A9C4975D8E00BD3B4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B92DCAAC74570BF6C740C41AE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A4ED-48CF-4A92-B162-3242829A3CCB}"/>
      </w:docPartPr>
      <w:docPartBody>
        <w:p w:rsidR="00FC2D2A" w:rsidRDefault="008E4F73" w:rsidP="008E4F73">
          <w:pPr>
            <w:pStyle w:val="A82B92DCAAC74570BF6C740C41AE1659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F67E9EE064C85A35C72500A71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7BFF-BA9C-46BA-BB18-7EA990E1BA12}"/>
      </w:docPartPr>
      <w:docPartBody>
        <w:p w:rsidR="00FC2D2A" w:rsidRDefault="008E4F73" w:rsidP="008E4F73">
          <w:pPr>
            <w:pStyle w:val="C0EF67E9EE064C85A35C72500A7156523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91BE4B0C8473F9612BD6F835B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8F49-499C-4039-A269-B18A7A131E5A}"/>
      </w:docPartPr>
      <w:docPartBody>
        <w:p w:rsidR="008E4F73" w:rsidRDefault="008E4F73" w:rsidP="008E4F73">
          <w:pPr>
            <w:pStyle w:val="7E491BE4B0C8473F9612BD6F835B5C04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8CD0FB6E64F559DB9A2291D12E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ACB7-D80F-4529-878B-C786D71AD463}"/>
      </w:docPartPr>
      <w:docPartBody>
        <w:p w:rsidR="008E4F73" w:rsidRDefault="008E4F73" w:rsidP="008E4F73">
          <w:pPr>
            <w:pStyle w:val="2D68CD0FB6E64F559DB9A2291D12E9C4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626E4091F458599A49ED6A07E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E440F-48FE-4988-A902-B5C81D0BEEC4}"/>
      </w:docPartPr>
      <w:docPartBody>
        <w:p w:rsidR="008E4F73" w:rsidRDefault="008E4F73" w:rsidP="008E4F73">
          <w:pPr>
            <w:pStyle w:val="C19626E4091F458599A49ED6A07ED4AD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669BD8C3446DA806F884CBD16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B4FD6-97E4-4EC7-82DD-E2C09507A85B}"/>
      </w:docPartPr>
      <w:docPartBody>
        <w:p w:rsidR="008E4F73" w:rsidRDefault="008E4F73" w:rsidP="008E4F73">
          <w:pPr>
            <w:pStyle w:val="D20669BD8C3446DA806F884CBD162610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B9295BDB54666857270202E41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81E2-6D98-4408-9985-E1B7638A1C13}"/>
      </w:docPartPr>
      <w:docPartBody>
        <w:p w:rsidR="008E4F73" w:rsidRDefault="008E4F73" w:rsidP="008E4F73">
          <w:pPr>
            <w:pStyle w:val="816B9295BDB54666857270202E41E42E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475C4F15140F497C61A1E66CF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9DA2-9A0D-4DA6-84A0-4D4267528EFD}"/>
      </w:docPartPr>
      <w:docPartBody>
        <w:p w:rsidR="008E4F73" w:rsidRDefault="008E4F73" w:rsidP="008E4F73">
          <w:pPr>
            <w:pStyle w:val="10F475C4F15140F497C61A1E66CF9177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4FA0289454547966F3135887A3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7EBA-EB26-4E0C-8D7E-E5A398F2E9A4}"/>
      </w:docPartPr>
      <w:docPartBody>
        <w:p w:rsidR="008E4F73" w:rsidRDefault="008E4F73" w:rsidP="008E4F73">
          <w:pPr>
            <w:pStyle w:val="B944FA0289454547966F3135887A3280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A5F4C5CAC49D094471B8C9055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F28-2239-434C-8F4F-F14DC20DAFAD}"/>
      </w:docPartPr>
      <w:docPartBody>
        <w:p w:rsidR="008E4F73" w:rsidRDefault="008E4F73" w:rsidP="008E4F73">
          <w:pPr>
            <w:pStyle w:val="AE2A5F4C5CAC49D094471B8C90551C35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FBB9B18CC4274AF22107DCB2A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79485-9704-4C92-AFBC-54CDE96CFE5F}"/>
      </w:docPartPr>
      <w:docPartBody>
        <w:p w:rsidR="008E4F73" w:rsidRDefault="008E4F73" w:rsidP="008E4F73">
          <w:pPr>
            <w:pStyle w:val="B5AFBB9B18CC4274AF22107DCB2AAC2A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F9A3B80C44DBCA6384D29AD59D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96B7-5098-4ED5-B086-290DF6E1377A}"/>
      </w:docPartPr>
      <w:docPartBody>
        <w:p w:rsidR="008E4F73" w:rsidRDefault="008E4F73" w:rsidP="008E4F73">
          <w:pPr>
            <w:pStyle w:val="563F9A3B80C44DBCA6384D29AD59D1C0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685D698014AFBBD840F60D85E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385F-5934-4D04-9305-D72DE9D45EDC}"/>
      </w:docPartPr>
      <w:docPartBody>
        <w:p w:rsidR="008E4F73" w:rsidRDefault="008E4F73" w:rsidP="008E4F73">
          <w:pPr>
            <w:pStyle w:val="87A685D698014AFBBD840F60D85E17D5"/>
          </w:pPr>
          <w:r w:rsidRPr="00E077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2A"/>
    <w:rsid w:val="00286CF3"/>
    <w:rsid w:val="008E4F73"/>
    <w:rsid w:val="009F0CAD"/>
    <w:rsid w:val="00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F73"/>
    <w:rPr>
      <w:color w:val="666666"/>
    </w:rPr>
  </w:style>
  <w:style w:type="paragraph" w:customStyle="1" w:styleId="945DB6EC24984898ADE59DE63064CB833">
    <w:name w:val="945DB6EC24984898ADE59DE63064CB83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D034847F8F24FB2A8CE33342187680C3">
    <w:name w:val="DD034847F8F24FB2A8CE33342187680C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4FE2616A31340FF8BB952EEE6ED1B1A3">
    <w:name w:val="A4FE2616A31340FF8BB952EEE6ED1B1A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060E81FBDA44E49A807B1A72128D0023">
    <w:name w:val="9060E81FBDA44E49A807B1A72128D002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669F421A47049CE818709BA2E5EBF893">
    <w:name w:val="1669F421A47049CE818709BA2E5EBF89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BC807064DDC475C9F8D009F2C2463503">
    <w:name w:val="9BC807064DDC475C9F8D009F2C246350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7676B34DF02499CBA7450AF0035ADB43">
    <w:name w:val="27676B34DF02499CBA7450AF0035ADB4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D27057291F7437A9C4975D8E00BD3B43">
    <w:name w:val="7D27057291F7437A9C4975D8E00BD3B4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82B92DCAAC74570BF6C740C41AE16593">
    <w:name w:val="A82B92DCAAC74570BF6C740C41AE1659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0EF67E9EE064C85A35C72500A7156523">
    <w:name w:val="C0EF67E9EE064C85A35C72500A7156523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E491BE4B0C8473F9612BD6F835B5C04">
    <w:name w:val="7E491BE4B0C8473F9612BD6F835B5C04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D68CD0FB6E64F559DB9A2291D12E9C4">
    <w:name w:val="2D68CD0FB6E64F559DB9A2291D12E9C4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19626E4091F458599A49ED6A07ED4AD">
    <w:name w:val="C19626E4091F458599A49ED6A07ED4AD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0669BD8C3446DA806F884CBD162610">
    <w:name w:val="D20669BD8C3446DA806F884CBD162610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16B9295BDB54666857270202E41E42E">
    <w:name w:val="816B9295BDB54666857270202E41E42E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0F475C4F15140F497C61A1E66CF9177">
    <w:name w:val="10F475C4F15140F497C61A1E66CF9177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944FA0289454547966F3135887A3280">
    <w:name w:val="B944FA0289454547966F3135887A3280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E2A5F4C5CAC49D094471B8C90551C35">
    <w:name w:val="AE2A5F4C5CAC49D094471B8C90551C35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B5AFBB9B18CC4274AF22107DCB2AAC2A">
    <w:name w:val="B5AFBB9B18CC4274AF22107DCB2AAC2A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63F9A3B80C44DBCA6384D29AD59D1C0">
    <w:name w:val="563F9A3B80C44DBCA6384D29AD59D1C0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7A685D698014AFBBD840F60D85E17D5">
    <w:name w:val="87A685D698014AFBBD840F60D85E17D5"/>
    <w:rsid w:val="008E4F73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20a9d-58b6-4cdf-a0e6-7f3e7adea290" xsi:nil="true"/>
    <lcf76f155ced4ddcb4097134ff3c332f xmlns="5af1f35e-6037-4955-b4b5-10dc71db5dc6">
      <Terms xmlns="http://schemas.microsoft.com/office/infopath/2007/PartnerControls"/>
    </lcf76f155ced4ddcb4097134ff3c332f>
    <SharedWithUsers xmlns="92c20a9d-58b6-4cdf-a0e6-7f3e7adea290">
      <UserInfo>
        <DisplayName>Mylee Angelo</DisplayName>
        <AccountId>273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36F0A12E38B4A935DE60C03A57B73" ma:contentTypeVersion="15" ma:contentTypeDescription="Create a new document." ma:contentTypeScope="" ma:versionID="c932cc21cf3c200533bf03607a24cc1d">
  <xsd:schema xmlns:xsd="http://www.w3.org/2001/XMLSchema" xmlns:xs="http://www.w3.org/2001/XMLSchema" xmlns:p="http://schemas.microsoft.com/office/2006/metadata/properties" xmlns:ns2="5af1f35e-6037-4955-b4b5-10dc71db5dc6" xmlns:ns3="92c20a9d-58b6-4cdf-a0e6-7f3e7adea290" targetNamespace="http://schemas.microsoft.com/office/2006/metadata/properties" ma:root="true" ma:fieldsID="e0c33b4136c6338feddd26cf696ca370" ns2:_="" ns3:_="">
    <xsd:import namespace="5af1f35e-6037-4955-b4b5-10dc71db5dc6"/>
    <xsd:import namespace="92c20a9d-58b6-4cdf-a0e6-7f3e7adea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f35e-6037-4955-b4b5-10dc71db5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c22c5b-76d1-4f15-9233-de8c082ea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0a9d-58b6-4cdf-a0e6-7f3e7adea2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2cd23f-2241-47ba-9d4f-ad7fe06db731}" ma:internalName="TaxCatchAll" ma:showField="CatchAllData" ma:web="92c20a9d-58b6-4cdf-a0e6-7f3e7adea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0F1CC-6DE2-49CF-9E39-A016CC91E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F6488-67D2-449D-ACB8-F62160CF9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FE9F2-D983-418C-92F2-561E57B2D6DF}">
  <ds:schemaRefs>
    <ds:schemaRef ds:uri="http://schemas.microsoft.com/office/2006/metadata/properties"/>
    <ds:schemaRef ds:uri="http://schemas.microsoft.com/office/infopath/2007/PartnerControls"/>
    <ds:schemaRef ds:uri="92c20a9d-58b6-4cdf-a0e6-7f3e7adea290"/>
    <ds:schemaRef ds:uri="5af1f35e-6037-4955-b4b5-10dc71db5dc6"/>
  </ds:schemaRefs>
</ds:datastoreItem>
</file>

<file path=customXml/itemProps4.xml><?xml version="1.0" encoding="utf-8"?>
<ds:datastoreItem xmlns:ds="http://schemas.openxmlformats.org/officeDocument/2006/customXml" ds:itemID="{15E1A69E-4606-409A-939B-AF67DC9C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f35e-6037-4955-b4b5-10dc71db5dc6"/>
    <ds:schemaRef ds:uri="92c20a9d-58b6-4cdf-a0e6-7f3e7adea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portrait</Template>
  <TotalTime>5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Samaha</dc:creator>
  <cp:keywords/>
  <dc:description/>
  <cp:lastModifiedBy>Gwen Rogers</cp:lastModifiedBy>
  <cp:revision>6</cp:revision>
  <cp:lastPrinted>2021-06-21T03:45:00Z</cp:lastPrinted>
  <dcterms:created xsi:type="dcterms:W3CDTF">2025-07-01T07:36:00Z</dcterms:created>
  <dcterms:modified xsi:type="dcterms:W3CDTF">2025-07-03T02:45:00Z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0x01010055E36F0A12E38B4A935DE60C03A57B73</vt:lpwstr>
  </property>
  <property fmtid="{D5CDD505-2E9C-101B-9397-08002B2CF9AE}" pid="3" name="MediaServiceImageTags">
    <vt:lpwstr/>
  </property>
</Properties>
</file>